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C700" w14:textId="77777777" w:rsidR="008A6FFE" w:rsidRPr="00CE706D" w:rsidRDefault="00C62208" w:rsidP="008A6FFE">
      <w:pPr>
        <w:pStyle w:val="Heading1"/>
        <w:rPr>
          <w:b w:val="0"/>
          <w:color w:val="auto"/>
          <w:lang w:val="en-ZA"/>
        </w:rPr>
      </w:pPr>
      <w:r w:rsidRPr="00CE706D">
        <w:rPr>
          <w:b w:val="0"/>
          <w:noProof/>
          <w:color w:val="auto"/>
          <w:sz w:val="20"/>
          <w:lang w:val="en-US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CE706D" w:rsidRDefault="008A6FFE" w:rsidP="006E6D27">
      <w:pPr>
        <w:pStyle w:val="LegText"/>
      </w:pPr>
    </w:p>
    <w:p w14:paraId="590853E0" w14:textId="77777777" w:rsidR="001D0844" w:rsidRPr="00CE706D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CE706D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3B2C06A0" w:rsidR="008A6FFE" w:rsidRPr="00CE706D" w:rsidRDefault="008A6FFE" w:rsidP="00161398">
      <w:pPr>
        <w:pStyle w:val="LegHeadCenteredItalic"/>
      </w:pPr>
      <w:r w:rsidRPr="00CE706D">
        <w:t xml:space="preserve">(Bulletin </w:t>
      </w:r>
      <w:r w:rsidR="00C81E27" w:rsidRPr="00CE706D">
        <w:t>1</w:t>
      </w:r>
      <w:r w:rsidR="00A20581" w:rsidRPr="00CE706D">
        <w:t>8</w:t>
      </w:r>
      <w:r w:rsidR="00BF722E" w:rsidRPr="00CE706D">
        <w:t xml:space="preserve"> </w:t>
      </w:r>
      <w:r w:rsidRPr="00CE706D">
        <w:t>of 201</w:t>
      </w:r>
      <w:r w:rsidR="00CB4C31" w:rsidRPr="00CE706D">
        <w:t>7</w:t>
      </w:r>
      <w:r w:rsidRPr="00CE706D">
        <w:t xml:space="preserve">, based on Gazettes received during the week </w:t>
      </w:r>
      <w:r w:rsidR="00DB5700" w:rsidRPr="00CE706D">
        <w:t xml:space="preserve">28 </w:t>
      </w:r>
      <w:r w:rsidR="00ED69B4" w:rsidRPr="00CE706D">
        <w:t xml:space="preserve">April </w:t>
      </w:r>
      <w:r w:rsidR="00A20581" w:rsidRPr="00CE706D">
        <w:t xml:space="preserve">to 5 May </w:t>
      </w:r>
      <w:r w:rsidR="00CB4C31" w:rsidRPr="00CE706D">
        <w:t>2017</w:t>
      </w:r>
      <w:r w:rsidRPr="00CE706D">
        <w:t>)</w:t>
      </w:r>
    </w:p>
    <w:p w14:paraId="5CCE89AC" w14:textId="77777777" w:rsidR="001D0844" w:rsidRPr="00CE706D" w:rsidRDefault="001D0844" w:rsidP="005F64B2">
      <w:pPr>
        <w:pStyle w:val="LegHeadCenteredBold"/>
        <w:rPr>
          <w:sz w:val="20"/>
        </w:rPr>
      </w:pPr>
      <w:r w:rsidRPr="00CE706D">
        <w:rPr>
          <w:sz w:val="20"/>
        </w:rPr>
        <w:t>JUTA'S WEEKLY E-MAIL SERVICE</w:t>
      </w:r>
    </w:p>
    <w:p w14:paraId="7A846A7D" w14:textId="77777777" w:rsidR="008A6FFE" w:rsidRPr="00CE706D" w:rsidRDefault="008A6FFE" w:rsidP="00161398">
      <w:pPr>
        <w:pStyle w:val="LegHeadCenteredItalic"/>
      </w:pPr>
      <w:r w:rsidRPr="00CE706D">
        <w:t>ISSN 1022 - 6397</w:t>
      </w:r>
    </w:p>
    <w:p w14:paraId="52DE9E14" w14:textId="77777777" w:rsidR="00A20581" w:rsidRPr="00CE706D" w:rsidRDefault="00A20581" w:rsidP="00A20581">
      <w:pPr>
        <w:pStyle w:val="LegHeadCenteredBold"/>
        <w:tabs>
          <w:tab w:val="left" w:pos="2280"/>
          <w:tab w:val="center" w:pos="4874"/>
        </w:tabs>
        <w:rPr>
          <w:sz w:val="20"/>
        </w:rPr>
      </w:pPr>
      <w:r w:rsidRPr="00CE706D">
        <w:rPr>
          <w:sz w:val="20"/>
        </w:rPr>
        <w:t>ACT</w:t>
      </w:r>
    </w:p>
    <w:p w14:paraId="176A6121" w14:textId="1898AB08" w:rsidR="00A20581" w:rsidRPr="00CE706D" w:rsidRDefault="00A20581" w:rsidP="00A20581">
      <w:pPr>
        <w:pStyle w:val="LegHeadBold"/>
        <w:rPr>
          <w:b w:val="0"/>
        </w:rPr>
      </w:pPr>
      <w:r w:rsidRPr="00CE706D">
        <w:t>FINANCIAL INTELLIGENCE CENTRE AMENDMENT ACT 1 OF 2017</w:t>
      </w:r>
      <w:r w:rsidRPr="00CE706D">
        <w:rPr>
          <w:b w:val="0"/>
        </w:rPr>
        <w:t xml:space="preserve"> </w:t>
      </w:r>
      <w:r w:rsidR="000C5A00">
        <w:rPr>
          <w:b w:val="0"/>
        </w:rPr>
        <w:br/>
      </w:r>
      <w:r w:rsidRPr="00CE706D">
        <w:rPr>
          <w:b w:val="0"/>
        </w:rPr>
        <w:t>(</w:t>
      </w:r>
      <w:r w:rsidRPr="00CE706D">
        <w:rPr>
          <w:b w:val="0"/>
          <w:i/>
        </w:rPr>
        <w:t>GG</w:t>
      </w:r>
      <w:r w:rsidRPr="00CE706D">
        <w:rPr>
          <w:b w:val="0"/>
        </w:rPr>
        <w:t xml:space="preserve"> 40821 of 2 May 2017)</w:t>
      </w:r>
      <w:r w:rsidRPr="00CE706D">
        <w:rPr>
          <w:rStyle w:val="FootnoteReference"/>
          <w:b w:val="0"/>
        </w:rPr>
        <w:footnoteReference w:id="1"/>
      </w:r>
    </w:p>
    <w:p w14:paraId="655322AD" w14:textId="4BB6B9BB" w:rsidR="00A20581" w:rsidRPr="00CE706D" w:rsidRDefault="00A20581" w:rsidP="00A20581">
      <w:pPr>
        <w:pStyle w:val="LegText"/>
      </w:pPr>
      <w:r w:rsidRPr="00CE706D">
        <w:rPr>
          <w:i/>
        </w:rPr>
        <w:t>Date of commencement</w:t>
      </w:r>
      <w:r w:rsidRPr="00CE706D">
        <w:t>: to be determined</w:t>
      </w:r>
    </w:p>
    <w:p w14:paraId="4CDB6DE5" w14:textId="2C3C804B" w:rsidR="00A53756" w:rsidRPr="00CE706D" w:rsidRDefault="00A53756" w:rsidP="00A53756">
      <w:pPr>
        <w:pStyle w:val="LegText"/>
      </w:pPr>
      <w:r w:rsidRPr="00CE706D">
        <w:rPr>
          <w:i/>
        </w:rPr>
        <w:t>Amends</w:t>
      </w:r>
      <w:r w:rsidRPr="00CE706D">
        <w:t xml:space="preserve"> ss</w:t>
      </w:r>
      <w:r w:rsidR="00B13FB4">
        <w:t>.</w:t>
      </w:r>
      <w:r w:rsidRPr="00CE706D">
        <w:t xml:space="preserve"> 1, 3, 4, 6, 21, 28A, 29, 32, </w:t>
      </w:r>
      <w:r w:rsidR="007C1040" w:rsidRPr="00CE706D">
        <w:t xml:space="preserve">35, </w:t>
      </w:r>
      <w:r w:rsidRPr="00CE706D">
        <w:t xml:space="preserve">43A, 45, 45B, 45C, 45D, 60, 68, 73, 75 &amp; 76; </w:t>
      </w:r>
      <w:r w:rsidRPr="00CE706D">
        <w:rPr>
          <w:i/>
        </w:rPr>
        <w:t>repeals</w:t>
      </w:r>
      <w:r w:rsidRPr="00CE706D">
        <w:t xml:space="preserve"> Chapter 2 (ss. 17-20) &amp; s. 26; </w:t>
      </w:r>
      <w:r w:rsidRPr="00CE706D">
        <w:rPr>
          <w:i/>
        </w:rPr>
        <w:t>substitutes</w:t>
      </w:r>
      <w:r w:rsidRPr="00CE706D">
        <w:t xml:space="preserve"> the heading of Chapter 3 and to Part 1 of Chapter 3, ss. 22, 23, 24, 25, </w:t>
      </w:r>
      <w:r w:rsidR="003C14D5" w:rsidRPr="00CE706D">
        <w:t xml:space="preserve">27, </w:t>
      </w:r>
      <w:r w:rsidRPr="00CE706D">
        <w:t xml:space="preserve">34, 40, 42, 43, 46, 47, 49, 50, 51, 51A, 56, 58, 61, 61A, 62, 69, 74 &amp; 77 and the long title and </w:t>
      </w:r>
      <w:r w:rsidRPr="00CE706D">
        <w:rPr>
          <w:i/>
        </w:rPr>
        <w:t>inserts</w:t>
      </w:r>
      <w:r w:rsidRPr="00CE706D">
        <w:t xml:space="preserve"> ss. 20A</w:t>
      </w:r>
      <w:r w:rsidR="00E21A69">
        <w:t xml:space="preserve">, </w:t>
      </w:r>
      <w:r w:rsidR="00E21A69" w:rsidRPr="00CE706D">
        <w:t>21A-21H</w:t>
      </w:r>
      <w:r w:rsidRPr="00CE706D">
        <w:t xml:space="preserve"> &amp; 22A, Part 2A (ss. 26A-26C), ss. 27A, 41A, </w:t>
      </w:r>
      <w:r w:rsidR="00067187">
        <w:t xml:space="preserve">42A, 42B, </w:t>
      </w:r>
      <w:r w:rsidRPr="00CE706D">
        <w:t>46A, 49A, 61B, 62E, 77A,  79A &amp; 79B and Schedules 3A &amp; 3B to the Financial Intelligence Centre Act 38 of 2001</w:t>
      </w:r>
    </w:p>
    <w:p w14:paraId="0A291901" w14:textId="41633EBB" w:rsidR="00343909" w:rsidRPr="0088303D" w:rsidRDefault="00343909" w:rsidP="00A20581">
      <w:pPr>
        <w:pStyle w:val="LegHeadCenteredBold"/>
        <w:tabs>
          <w:tab w:val="left" w:pos="2280"/>
          <w:tab w:val="center" w:pos="4874"/>
        </w:tabs>
        <w:rPr>
          <w:sz w:val="20"/>
        </w:rPr>
      </w:pPr>
      <w:r w:rsidRPr="0088303D">
        <w:rPr>
          <w:sz w:val="20"/>
        </w:rPr>
        <w:t>PROCLAMATIONS AND NOTICES</w:t>
      </w:r>
    </w:p>
    <w:p w14:paraId="65EE73C5" w14:textId="77777777" w:rsidR="0030194D" w:rsidRDefault="0030194D" w:rsidP="0030194D">
      <w:pPr>
        <w:pStyle w:val="LegHeadBold"/>
      </w:pPr>
      <w:r>
        <w:t>Accounting Standards Board (ASB):</w:t>
      </w:r>
    </w:p>
    <w:p w14:paraId="07DC2822" w14:textId="77777777" w:rsidR="0030194D" w:rsidRDefault="0030194D" w:rsidP="0030194D">
      <w:pPr>
        <w:pStyle w:val="LegText"/>
      </w:pPr>
      <w:r>
        <w:t xml:space="preserve">Notice of publication for comment of Exposure Drafts on: </w:t>
      </w:r>
    </w:p>
    <w:p w14:paraId="23FC5DF2" w14:textId="71A0E336" w:rsidR="0030194D" w:rsidRDefault="0030194D" w:rsidP="000C5A00">
      <w:pPr>
        <w:pStyle w:val="LegPara"/>
      </w:pPr>
      <w:r>
        <w:tab/>
        <w:t>•</w:t>
      </w:r>
      <w:r>
        <w:tab/>
      </w:r>
      <w:r w:rsidR="000C5A00" w:rsidRPr="000C5A00">
        <w:rPr>
          <w:i/>
        </w:rPr>
        <w:t>Proposed</w:t>
      </w:r>
      <w:r w:rsidR="000C5A00" w:rsidRPr="000C5A00">
        <w:t xml:space="preserve"> </w:t>
      </w:r>
      <w:r w:rsidR="000C5A00" w:rsidRPr="000C5A00">
        <w:rPr>
          <w:i/>
        </w:rPr>
        <w:t>Transitional Provisions for the Initial Adoption of the Standard of GRAP on Living and Non-living Resources</w:t>
      </w:r>
      <w:r w:rsidRPr="000C5A00">
        <w:rPr>
          <w:i/>
        </w:rPr>
        <w:t xml:space="preserve"> </w:t>
      </w:r>
      <w:r>
        <w:t>(ED 15</w:t>
      </w:r>
      <w:r w:rsidR="000C5A00">
        <w:t>4</w:t>
      </w:r>
      <w:r>
        <w:t>)</w:t>
      </w:r>
    </w:p>
    <w:p w14:paraId="23ACCC3B" w14:textId="640FC1A3" w:rsidR="0030194D" w:rsidRDefault="0030194D" w:rsidP="0030194D">
      <w:pPr>
        <w:pStyle w:val="LegPara"/>
      </w:pPr>
      <w:r>
        <w:tab/>
        <w:t>•</w:t>
      </w:r>
      <w:r>
        <w:tab/>
      </w:r>
      <w:r w:rsidR="000C5A00" w:rsidRPr="000C5A00">
        <w:rPr>
          <w:i/>
        </w:rPr>
        <w:t>Proposed Revisions to Directive 6</w:t>
      </w:r>
      <w:r w:rsidR="000C5A00" w:rsidRPr="000C5A00">
        <w:t xml:space="preserve"> </w:t>
      </w:r>
      <w:r w:rsidR="000C5A00" w:rsidRPr="000C5A00">
        <w:rPr>
          <w:i/>
        </w:rPr>
        <w:t>Transitional Provisions for Revenue Administered by the South African Revenue Service (SARS)</w:t>
      </w:r>
      <w:r>
        <w:t xml:space="preserve"> (ED 15</w:t>
      </w:r>
      <w:r w:rsidR="000C5A00">
        <w:t>5</w:t>
      </w:r>
      <w:r>
        <w:t xml:space="preserve">) </w:t>
      </w:r>
    </w:p>
    <w:p w14:paraId="3723B991" w14:textId="241DE3C7" w:rsidR="0030194D" w:rsidRDefault="0030194D" w:rsidP="0030194D">
      <w:pPr>
        <w:pStyle w:val="LegPara"/>
      </w:pPr>
      <w:r>
        <w:tab/>
        <w:t>•</w:t>
      </w:r>
      <w:r>
        <w:tab/>
      </w:r>
      <w:r w:rsidR="000C5A00" w:rsidRPr="000C5A00">
        <w:t>IPSASB</w:t>
      </w:r>
      <w:r w:rsidR="000C5A00">
        <w:t>'</w:t>
      </w:r>
      <w:r w:rsidR="000C5A00" w:rsidRPr="000C5A00">
        <w:t>s Consultation Paper on</w:t>
      </w:r>
      <w:r w:rsidR="000C5A00" w:rsidRPr="000C5A00">
        <w:rPr>
          <w:i/>
        </w:rPr>
        <w:t xml:space="preserve"> Financial Reporting for Heritage in the Public Sector</w:t>
      </w:r>
      <w:r>
        <w:t xml:space="preserve"> (ED 15</w:t>
      </w:r>
      <w:r w:rsidR="000C5A00">
        <w:t>6</w:t>
      </w:r>
      <w:r>
        <w:t>)</w:t>
      </w:r>
    </w:p>
    <w:p w14:paraId="0EC54B59" w14:textId="32F5BE77" w:rsidR="0030194D" w:rsidRDefault="0030194D" w:rsidP="0030194D">
      <w:pPr>
        <w:pStyle w:val="LegText"/>
      </w:pPr>
      <w:r>
        <w:t>published (BN 6</w:t>
      </w:r>
      <w:r w:rsidR="000C5A00">
        <w:t>2</w:t>
      </w:r>
      <w:r>
        <w:t xml:space="preserve"> </w:t>
      </w:r>
      <w:r w:rsidR="000C5A00" w:rsidRPr="00CE706D">
        <w:t xml:space="preserve">in </w:t>
      </w:r>
      <w:r w:rsidR="000C5A00" w:rsidRPr="00CA76AD">
        <w:rPr>
          <w:i/>
        </w:rPr>
        <w:t>GG</w:t>
      </w:r>
      <w:r w:rsidR="000C5A00">
        <w:t xml:space="preserve"> </w:t>
      </w:r>
      <w:r w:rsidR="000C5A00" w:rsidRPr="00CE706D">
        <w:t>40</w:t>
      </w:r>
      <w:r w:rsidR="000C5A00">
        <w:t>827</w:t>
      </w:r>
      <w:r w:rsidR="000C5A00" w:rsidRPr="00CE706D">
        <w:t xml:space="preserve"> of </w:t>
      </w:r>
      <w:r w:rsidR="000C5A00">
        <w:t>5</w:t>
      </w:r>
      <w:r w:rsidR="000C5A00" w:rsidRPr="00CE706D">
        <w:t xml:space="preserve"> </w:t>
      </w:r>
      <w:r w:rsidR="000C5A00">
        <w:t>May</w:t>
      </w:r>
      <w:r w:rsidR="000C5A00" w:rsidRPr="00CE706D">
        <w:t xml:space="preserve"> 2017) (p</w:t>
      </w:r>
      <w:r w:rsidR="000C5A00">
        <w:t>126</w:t>
      </w:r>
      <w:r w:rsidR="000C5A00" w:rsidRPr="00CE706D">
        <w:t>)</w:t>
      </w:r>
      <w:r w:rsidRPr="00CE706D">
        <w:t xml:space="preserve"> </w:t>
      </w:r>
    </w:p>
    <w:p w14:paraId="05E4E36F" w14:textId="4E28D020" w:rsidR="00CE706D" w:rsidRPr="00CE706D" w:rsidRDefault="00CE706D" w:rsidP="0030194D">
      <w:pPr>
        <w:pStyle w:val="LegHeadBold"/>
      </w:pPr>
      <w:r w:rsidRPr="00CE706D">
        <w:t>PETROLEUM PRODUCTS ACT 120 OF 1977</w:t>
      </w:r>
    </w:p>
    <w:p w14:paraId="4817EDA5" w14:textId="664E8D7F" w:rsidR="00CE706D" w:rsidRPr="00CE706D" w:rsidRDefault="00CE706D" w:rsidP="00CE706D">
      <w:pPr>
        <w:pStyle w:val="LegText"/>
      </w:pPr>
      <w:r w:rsidRPr="00CE706D">
        <w:t xml:space="preserve">Regulations in respect of the maximum retail price of Liquefied Petroleum Gas supplied to residential customers published with effect from </w:t>
      </w:r>
      <w:r>
        <w:t>3</w:t>
      </w:r>
      <w:r w:rsidRPr="00CE706D">
        <w:t xml:space="preserve"> </w:t>
      </w:r>
      <w:r>
        <w:t>May</w:t>
      </w:r>
      <w:r w:rsidRPr="00CE706D">
        <w:t xml:space="preserve"> 2017</w:t>
      </w:r>
      <w:r>
        <w:t xml:space="preserve"> </w:t>
      </w:r>
      <w:r w:rsidR="000C5A00">
        <w:br/>
      </w:r>
      <w:r w:rsidRPr="00CE706D">
        <w:t>(GN R3</w:t>
      </w:r>
      <w:r>
        <w:t>97</w:t>
      </w:r>
      <w:r w:rsidRPr="00CE706D">
        <w:t xml:space="preserve"> in </w:t>
      </w:r>
      <w:r w:rsidRPr="00CA76AD">
        <w:rPr>
          <w:i/>
        </w:rPr>
        <w:t>GG</w:t>
      </w:r>
      <w:r>
        <w:t xml:space="preserve"> </w:t>
      </w:r>
      <w:r w:rsidRPr="00CE706D">
        <w:t>40</w:t>
      </w:r>
      <w:r>
        <w:t>822</w:t>
      </w:r>
      <w:r w:rsidRPr="00CE706D">
        <w:t xml:space="preserve"> of </w:t>
      </w:r>
      <w:r>
        <w:t>2</w:t>
      </w:r>
      <w:r w:rsidRPr="00CE706D">
        <w:t xml:space="preserve"> </w:t>
      </w:r>
      <w:r>
        <w:t>May</w:t>
      </w:r>
      <w:r w:rsidRPr="00CE706D">
        <w:t xml:space="preserve"> 2017) (p3)</w:t>
      </w:r>
    </w:p>
    <w:p w14:paraId="5A122960" w14:textId="6CA27402" w:rsidR="00CE706D" w:rsidRPr="00CE706D" w:rsidRDefault="00CE706D" w:rsidP="00CE706D">
      <w:pPr>
        <w:pStyle w:val="LegText"/>
      </w:pPr>
      <w:r w:rsidRPr="00CE706D">
        <w:lastRenderedPageBreak/>
        <w:t xml:space="preserve">Amendment of regulations in respect of petroleum products published with effect from </w:t>
      </w:r>
      <w:r w:rsidR="007472A8">
        <w:t>2</w:t>
      </w:r>
      <w:r w:rsidR="007472A8" w:rsidRPr="00CE706D">
        <w:t xml:space="preserve"> </w:t>
      </w:r>
      <w:r>
        <w:t>May</w:t>
      </w:r>
      <w:r w:rsidRPr="00CE706D">
        <w:t xml:space="preserve"> 2017</w:t>
      </w:r>
      <w:r>
        <w:t xml:space="preserve"> </w:t>
      </w:r>
      <w:r w:rsidRPr="00CE706D">
        <w:t>(GN R3</w:t>
      </w:r>
      <w:r>
        <w:t>98</w:t>
      </w:r>
      <w:r w:rsidRPr="00CE706D">
        <w:t xml:space="preserve"> in </w:t>
      </w:r>
      <w:r w:rsidRPr="00CA76AD">
        <w:rPr>
          <w:i/>
        </w:rPr>
        <w:t>GG</w:t>
      </w:r>
      <w:r>
        <w:t xml:space="preserve"> </w:t>
      </w:r>
      <w:r w:rsidRPr="00CE706D">
        <w:t>40</w:t>
      </w:r>
      <w:r>
        <w:t>822</w:t>
      </w:r>
      <w:r w:rsidRPr="00CE706D">
        <w:t xml:space="preserve"> of </w:t>
      </w:r>
      <w:r>
        <w:t>2</w:t>
      </w:r>
      <w:r w:rsidRPr="00CE706D">
        <w:t xml:space="preserve"> </w:t>
      </w:r>
      <w:r>
        <w:t>May</w:t>
      </w:r>
      <w:r w:rsidRPr="00CE706D">
        <w:t xml:space="preserve"> 2017) (p</w:t>
      </w:r>
      <w:r>
        <w:t>5</w:t>
      </w:r>
      <w:r w:rsidRPr="00CE706D">
        <w:t>)</w:t>
      </w:r>
    </w:p>
    <w:p w14:paraId="5904B52C" w14:textId="12D04C69" w:rsidR="00CE706D" w:rsidRDefault="00CE706D" w:rsidP="00CE706D">
      <w:pPr>
        <w:pStyle w:val="LegText"/>
      </w:pPr>
      <w:r w:rsidRPr="00CE706D">
        <w:t xml:space="preserve">Regulations in respect of the single maximum national retail price for illuminating paraffin published with effect from </w:t>
      </w:r>
      <w:r>
        <w:t>3</w:t>
      </w:r>
      <w:r w:rsidRPr="00CE706D">
        <w:t xml:space="preserve"> </w:t>
      </w:r>
      <w:r>
        <w:t>May</w:t>
      </w:r>
      <w:r w:rsidRPr="00CE706D">
        <w:t xml:space="preserve"> 2017</w:t>
      </w:r>
      <w:r>
        <w:t xml:space="preserve"> </w:t>
      </w:r>
      <w:r w:rsidRPr="00CE706D">
        <w:t>(GN R3</w:t>
      </w:r>
      <w:r>
        <w:t>99</w:t>
      </w:r>
      <w:r w:rsidRPr="00CE706D">
        <w:t xml:space="preserve"> in </w:t>
      </w:r>
      <w:r w:rsidRPr="00CA76AD">
        <w:rPr>
          <w:i/>
        </w:rPr>
        <w:t>GG</w:t>
      </w:r>
      <w:r>
        <w:t xml:space="preserve"> </w:t>
      </w:r>
      <w:r w:rsidRPr="00CE706D">
        <w:t>40</w:t>
      </w:r>
      <w:r>
        <w:t>822</w:t>
      </w:r>
      <w:r w:rsidRPr="00CE706D">
        <w:t xml:space="preserve"> of </w:t>
      </w:r>
      <w:r>
        <w:t>2</w:t>
      </w:r>
      <w:r w:rsidRPr="00CE706D">
        <w:t xml:space="preserve"> </w:t>
      </w:r>
      <w:r>
        <w:t>May</w:t>
      </w:r>
      <w:r w:rsidRPr="00CE706D">
        <w:t xml:space="preserve"> 2017) (p</w:t>
      </w:r>
      <w:r w:rsidR="00B8311E">
        <w:t>7</w:t>
      </w:r>
      <w:r w:rsidRPr="00CE706D">
        <w:t>)</w:t>
      </w:r>
    </w:p>
    <w:p w14:paraId="3AABAA63" w14:textId="3CABA98F" w:rsidR="00C111CE" w:rsidRDefault="00C111CE" w:rsidP="0088303D">
      <w:pPr>
        <w:pStyle w:val="LegHeadBold"/>
      </w:pPr>
      <w:r w:rsidRPr="00C111CE">
        <w:t>ANIMAL DISEASES ACT 35 OF 1984</w:t>
      </w:r>
    </w:p>
    <w:p w14:paraId="2094A047" w14:textId="1679E301" w:rsidR="00C111CE" w:rsidRDefault="00C111CE" w:rsidP="00C111CE">
      <w:pPr>
        <w:pStyle w:val="LegText"/>
      </w:pPr>
      <w:r>
        <w:t xml:space="preserve">Notice of publication for comment of the </w:t>
      </w:r>
      <w:r w:rsidRPr="00CE706D">
        <w:t>Discussion Paper on the review of Bovine Brucellosis Control</w:t>
      </w:r>
      <w:r>
        <w:t xml:space="preserve"> published (GenN 327</w:t>
      </w:r>
      <w:r w:rsidRPr="00C111CE">
        <w:t xml:space="preserve"> </w:t>
      </w:r>
      <w:r>
        <w:t xml:space="preserve">in </w:t>
      </w:r>
      <w:r w:rsidRPr="00CA76AD">
        <w:rPr>
          <w:i/>
        </w:rPr>
        <w:t>GG</w:t>
      </w:r>
      <w:r>
        <w:t xml:space="preserve"> 40827 of 5 May 2017) (p98)</w:t>
      </w:r>
    </w:p>
    <w:p w14:paraId="637BF490" w14:textId="72CC08B6" w:rsidR="0088303D" w:rsidRDefault="0088303D" w:rsidP="0088303D">
      <w:pPr>
        <w:pStyle w:val="LegHeadBold"/>
      </w:pPr>
      <w:r>
        <w:t>ELECTRICITY ACT 41 OF 1987</w:t>
      </w:r>
    </w:p>
    <w:p w14:paraId="5C101E47" w14:textId="47EB865E" w:rsidR="0088303D" w:rsidRPr="00CE706D" w:rsidRDefault="0088303D" w:rsidP="0088303D">
      <w:pPr>
        <w:pStyle w:val="LegText"/>
      </w:pPr>
      <w:r>
        <w:t xml:space="preserve">Licence fees payable by licensed generators of electricity for the period 1 April 2017 to 31 March 2018 published (GN 400 in </w:t>
      </w:r>
      <w:r w:rsidRPr="00CA76AD">
        <w:rPr>
          <w:i/>
        </w:rPr>
        <w:t>GG</w:t>
      </w:r>
      <w:r>
        <w:t xml:space="preserve"> 40827 of 5 May 2017) (p15)</w:t>
      </w:r>
    </w:p>
    <w:p w14:paraId="4B71D585" w14:textId="19783F0E" w:rsidR="00836EA7" w:rsidRPr="00CA6990" w:rsidRDefault="00836EA7" w:rsidP="00CE706D">
      <w:pPr>
        <w:pStyle w:val="LegHeadBold"/>
      </w:pPr>
      <w:r w:rsidRPr="00CA6990">
        <w:t>AGRICULTURAL PRODUCT STANDARDS ACT 119 OF 1990</w:t>
      </w:r>
    </w:p>
    <w:p w14:paraId="73CB4D53" w14:textId="5441F2B8" w:rsidR="001B158F" w:rsidRDefault="00CA6990" w:rsidP="00993D99">
      <w:pPr>
        <w:pStyle w:val="LegText"/>
      </w:pPr>
      <w:r w:rsidRPr="00CA6990">
        <w:t xml:space="preserve">Regulations </w:t>
      </w:r>
      <w:r w:rsidR="00442720" w:rsidRPr="00CA6990">
        <w:t xml:space="preserve">relating to the grading, packing and marking of </w:t>
      </w:r>
      <w:r w:rsidRPr="00CA6990">
        <w:t>wheat products</w:t>
      </w:r>
      <w:r w:rsidR="00442720" w:rsidRPr="00CA6990">
        <w:t xml:space="preserve"> intended for sale in the Republic of South Africa</w:t>
      </w:r>
      <w:r w:rsidR="001B158F" w:rsidRPr="00CA6990">
        <w:t xml:space="preserve"> published </w:t>
      </w:r>
      <w:r>
        <w:t xml:space="preserve">and GN R576 of 15 March 1991 repealed with effect from six months after publication </w:t>
      </w:r>
      <w:r w:rsidR="00442720" w:rsidRPr="00CA6990">
        <w:t xml:space="preserve">(GN </w:t>
      </w:r>
      <w:r w:rsidRPr="00CA6990">
        <w:t>R405</w:t>
      </w:r>
      <w:r w:rsidR="00442720" w:rsidRPr="00CA6990">
        <w:t xml:space="preserve"> in </w:t>
      </w:r>
      <w:r w:rsidR="00442720" w:rsidRPr="00CA6990">
        <w:rPr>
          <w:i/>
        </w:rPr>
        <w:t>GG</w:t>
      </w:r>
      <w:r w:rsidR="00442720" w:rsidRPr="00CA6990">
        <w:t xml:space="preserve"> 408</w:t>
      </w:r>
      <w:r w:rsidRPr="00CA6990">
        <w:t>28</w:t>
      </w:r>
      <w:r w:rsidR="00442720" w:rsidRPr="00CA6990">
        <w:t xml:space="preserve"> of </w:t>
      </w:r>
      <w:r w:rsidRPr="00CA6990">
        <w:t>5 May</w:t>
      </w:r>
      <w:r w:rsidR="00442720" w:rsidRPr="00CA6990">
        <w:t xml:space="preserve"> 2017) (p</w:t>
      </w:r>
      <w:r w:rsidRPr="00CA6990">
        <w:t>11</w:t>
      </w:r>
      <w:r w:rsidR="00442720" w:rsidRPr="00CA6990">
        <w:t>)</w:t>
      </w:r>
    </w:p>
    <w:p w14:paraId="1F9893C5" w14:textId="77777777" w:rsidR="0030194D" w:rsidRDefault="0030194D" w:rsidP="0030194D">
      <w:pPr>
        <w:pStyle w:val="LegHeadBold"/>
      </w:pPr>
      <w:r>
        <w:t>ENGINEERING PROFESSION ACT 46 OF 2000</w:t>
      </w:r>
    </w:p>
    <w:p w14:paraId="01096AFE" w14:textId="21D4CD10" w:rsidR="0030194D" w:rsidRDefault="0030194D" w:rsidP="0030194D">
      <w:pPr>
        <w:pStyle w:val="LegText"/>
      </w:pPr>
      <w:r>
        <w:t xml:space="preserve">Engineering Council of South Africa (ECSA): </w:t>
      </w:r>
      <w:r w:rsidRPr="00CE706D">
        <w:t>Rules in terms of s</w:t>
      </w:r>
      <w:r>
        <w:t>.</w:t>
      </w:r>
      <w:r w:rsidRPr="00CE706D">
        <w:t xml:space="preserve"> 36 (1) </w:t>
      </w:r>
      <w:r>
        <w:t xml:space="preserve">regarding </w:t>
      </w:r>
      <w:r w:rsidRPr="00CE706D">
        <w:t>Requirements for Recognition as a Voluntary Association</w:t>
      </w:r>
      <w:r>
        <w:t xml:space="preserve"> published (BN 60 in </w:t>
      </w:r>
      <w:r w:rsidRPr="00CA76AD">
        <w:rPr>
          <w:i/>
        </w:rPr>
        <w:t>GG</w:t>
      </w:r>
      <w:r>
        <w:t xml:space="preserve"> 40827 of 5 May 2017) (p105)</w:t>
      </w:r>
    </w:p>
    <w:p w14:paraId="6E39E560" w14:textId="77777777" w:rsidR="00B858C8" w:rsidRDefault="00B858C8" w:rsidP="00B858C8">
      <w:pPr>
        <w:pStyle w:val="LegHeadBold"/>
      </w:pPr>
      <w:r>
        <w:t>NATIONAL ENERGY REGULATOR ACT 40 OF 2004</w:t>
      </w:r>
    </w:p>
    <w:p w14:paraId="7B8955BC" w14:textId="2BCF8E65" w:rsidR="00B858C8" w:rsidRDefault="00B858C8" w:rsidP="00B858C8">
      <w:pPr>
        <w:pStyle w:val="LegText"/>
      </w:pPr>
      <w:r>
        <w:t xml:space="preserve">National Energy Regulator of South Africa (NERSA): Invitation to public hearing for municipalities applying for an average tariff increase above the guideline of 1.88% published (GenN 331 in </w:t>
      </w:r>
      <w:r w:rsidRPr="00CA76AD">
        <w:rPr>
          <w:i/>
        </w:rPr>
        <w:t>GG</w:t>
      </w:r>
      <w:r>
        <w:t xml:space="preserve"> 40830 of 4 May 2017) (p4)</w:t>
      </w:r>
    </w:p>
    <w:p w14:paraId="54968890" w14:textId="440385B8" w:rsidR="0088303D" w:rsidRDefault="0088303D" w:rsidP="0088303D">
      <w:pPr>
        <w:pStyle w:val="LegHeadBold"/>
      </w:pPr>
      <w:r w:rsidRPr="0088303D">
        <w:t>TOURISM ACT 3 OF 2014</w:t>
      </w:r>
    </w:p>
    <w:p w14:paraId="562DB85D" w14:textId="5720A58C" w:rsidR="0088303D" w:rsidRDefault="0088303D" w:rsidP="00B858C8">
      <w:pPr>
        <w:pStyle w:val="LegText"/>
      </w:pPr>
      <w:r w:rsidRPr="00CE706D">
        <w:t xml:space="preserve">Final Draft National Tourism Sector Strategy (NTSS) </w:t>
      </w:r>
      <w:r>
        <w:t xml:space="preserve">published for comment </w:t>
      </w:r>
      <w:r>
        <w:br/>
      </w:r>
      <w:r w:rsidR="00C111CE">
        <w:t xml:space="preserve">(GN 404 in </w:t>
      </w:r>
      <w:r w:rsidR="00C111CE" w:rsidRPr="00CA76AD">
        <w:rPr>
          <w:i/>
        </w:rPr>
        <w:t>GG</w:t>
      </w:r>
      <w:r w:rsidR="00C111CE">
        <w:t xml:space="preserve"> 40827 of 5 May 2017) (p53)</w:t>
      </w:r>
    </w:p>
    <w:p w14:paraId="1A09BFAD" w14:textId="77777777" w:rsidR="001F16DA" w:rsidRPr="00C433C7" w:rsidRDefault="001F16DA" w:rsidP="00044FEE">
      <w:pPr>
        <w:pStyle w:val="LegHeadCenteredBold"/>
      </w:pPr>
      <w:r w:rsidRPr="00C433C7">
        <w:t>PROVINCIAL LEGISLATION</w:t>
      </w:r>
    </w:p>
    <w:p w14:paraId="12B146F1" w14:textId="47951E3C" w:rsidR="00DE3405" w:rsidRPr="00C433C7" w:rsidRDefault="00DE3405" w:rsidP="00DE3405">
      <w:pPr>
        <w:pStyle w:val="LegHeadBold"/>
      </w:pPr>
      <w:r w:rsidRPr="00C433C7">
        <w:t>EASTERN CAPE</w:t>
      </w:r>
    </w:p>
    <w:p w14:paraId="4222AF8C" w14:textId="7847E994" w:rsidR="00D80003" w:rsidRPr="00C433C7" w:rsidRDefault="00D80003" w:rsidP="00D80003">
      <w:pPr>
        <w:pStyle w:val="LegText"/>
        <w:rPr>
          <w:rFonts w:eastAsia="Calibri"/>
        </w:rPr>
      </w:pPr>
      <w:r w:rsidRPr="00C433C7">
        <w:rPr>
          <w:rFonts w:eastAsia="Calibri"/>
        </w:rPr>
        <w:t xml:space="preserve">Eastern Cape Traditional </w:t>
      </w:r>
      <w:r w:rsidRPr="00C433C7">
        <w:t>Leadership</w:t>
      </w:r>
      <w:r w:rsidRPr="00C433C7">
        <w:rPr>
          <w:rFonts w:eastAsia="Calibri"/>
        </w:rPr>
        <w:t xml:space="preserve"> and Governance Act 1 of 2017 </w:t>
      </w:r>
      <w:r w:rsidRPr="00C433C7">
        <w:rPr>
          <w:rFonts w:eastAsia="Calibri"/>
        </w:rPr>
        <w:br/>
        <w:t xml:space="preserve">(PN 72 in </w:t>
      </w:r>
      <w:r w:rsidRPr="00C433C7">
        <w:rPr>
          <w:rFonts w:eastAsia="Calibri"/>
          <w:i/>
        </w:rPr>
        <w:t>PG</w:t>
      </w:r>
      <w:r w:rsidRPr="00C433C7">
        <w:rPr>
          <w:rFonts w:eastAsia="Calibri"/>
        </w:rPr>
        <w:t xml:space="preserve"> 3835 of 1 May 2017) (p11) </w:t>
      </w:r>
      <w:r w:rsidRPr="00C433C7">
        <w:rPr>
          <w:rFonts w:eastAsia="Calibri"/>
        </w:rPr>
        <w:br/>
      </w:r>
      <w:r w:rsidRPr="00C433C7">
        <w:rPr>
          <w:rFonts w:eastAsia="Calibri"/>
          <w:i/>
        </w:rPr>
        <w:t>Date of commencement</w:t>
      </w:r>
      <w:r w:rsidRPr="00C433C7">
        <w:rPr>
          <w:rFonts w:eastAsia="Calibri"/>
        </w:rPr>
        <w:t>: to be proclaimed</w:t>
      </w:r>
      <w:r w:rsidRPr="00C433C7">
        <w:rPr>
          <w:rFonts w:eastAsia="Calibri"/>
        </w:rPr>
        <w:br/>
      </w:r>
      <w:r w:rsidRPr="00C433C7">
        <w:rPr>
          <w:rFonts w:eastAsia="Calibri"/>
          <w:i/>
        </w:rPr>
        <w:t>Repeals</w:t>
      </w:r>
      <w:r w:rsidRPr="00C433C7">
        <w:rPr>
          <w:rFonts w:eastAsia="Calibri"/>
        </w:rPr>
        <w:t xml:space="preserve">: House of </w:t>
      </w:r>
      <w:r w:rsidRPr="00C433C7">
        <w:t>Traditional</w:t>
      </w:r>
      <w:r w:rsidRPr="00C433C7">
        <w:rPr>
          <w:rFonts w:eastAsia="Calibri"/>
        </w:rPr>
        <w:t xml:space="preserve"> Leaders Act 1 of 1995; House of Traditional Leaders Amendment Act 9 of 2001; House of Traditional Leaders Amendment Act 3 of 2005; and Eastern Cape Traditional Leaders and Governance Act 4 of 2005</w:t>
      </w:r>
    </w:p>
    <w:p w14:paraId="3EB5CF8B" w14:textId="00CB0D4D" w:rsidR="00D80003" w:rsidRPr="00C433C7" w:rsidRDefault="00D80003" w:rsidP="00D80003">
      <w:pPr>
        <w:pStyle w:val="LegText"/>
        <w:rPr>
          <w:rFonts w:eastAsia="Calibri"/>
        </w:rPr>
      </w:pPr>
      <w:r w:rsidRPr="00C433C7">
        <w:rPr>
          <w:rFonts w:eastAsia="Calibri"/>
        </w:rPr>
        <w:t xml:space="preserve">Eastern Cape General </w:t>
      </w:r>
      <w:r w:rsidRPr="00C433C7">
        <w:t>Law</w:t>
      </w:r>
      <w:r w:rsidRPr="00C433C7">
        <w:rPr>
          <w:rFonts w:eastAsia="Calibri"/>
        </w:rPr>
        <w:t xml:space="preserve"> Amendment Bill, 2017 published for comment</w:t>
      </w:r>
      <w:r w:rsidRPr="00C433C7">
        <w:rPr>
          <w:rFonts w:eastAsia="Calibri"/>
        </w:rPr>
        <w:br/>
        <w:t xml:space="preserve">(PN 73 in </w:t>
      </w:r>
      <w:r w:rsidRPr="00C433C7">
        <w:rPr>
          <w:rFonts w:eastAsia="Calibri"/>
          <w:i/>
        </w:rPr>
        <w:t>PG</w:t>
      </w:r>
      <w:r w:rsidRPr="00C433C7">
        <w:rPr>
          <w:rFonts w:eastAsia="Calibri"/>
        </w:rPr>
        <w:t xml:space="preserve"> 3835 of 1 May 2017) (p91)</w:t>
      </w:r>
    </w:p>
    <w:p w14:paraId="1E26C7A9" w14:textId="77777777" w:rsidR="00CA48ED" w:rsidRPr="00C433C7" w:rsidRDefault="00CA48ED" w:rsidP="00CA48ED">
      <w:pPr>
        <w:pStyle w:val="LegHeadBold"/>
      </w:pPr>
      <w:r w:rsidRPr="00C433C7">
        <w:t>FREE STATE</w:t>
      </w:r>
    </w:p>
    <w:p w14:paraId="50C672FD" w14:textId="77777777" w:rsidR="00CA48ED" w:rsidRPr="00C433C7" w:rsidRDefault="00CA48ED" w:rsidP="00CA48ED">
      <w:pPr>
        <w:pStyle w:val="LegText"/>
      </w:pPr>
      <w:r w:rsidRPr="00C433C7">
        <w:t xml:space="preserve">Free State Provincial Road Traffic Act 2 of 1998: Notice of increase of motor vehicle registration and licence fees published with effect from 1 June 2017 (PN 27 in </w:t>
      </w:r>
      <w:r w:rsidRPr="00C433C7">
        <w:rPr>
          <w:i/>
        </w:rPr>
        <w:t>PG</w:t>
      </w:r>
      <w:r w:rsidRPr="00C433C7">
        <w:t xml:space="preserve"> 10 of 5 May 2017) (p2)</w:t>
      </w:r>
    </w:p>
    <w:p w14:paraId="68363085" w14:textId="77777777" w:rsidR="00CA48ED" w:rsidRPr="00C433C7" w:rsidRDefault="00CA48ED" w:rsidP="00CA48ED">
      <w:pPr>
        <w:pStyle w:val="LegHeadBold"/>
      </w:pPr>
      <w:r w:rsidRPr="00C433C7">
        <w:t>GAUTENG</w:t>
      </w:r>
    </w:p>
    <w:p w14:paraId="01F04BA4" w14:textId="54377A27" w:rsidR="00CA48ED" w:rsidRPr="00C433C7" w:rsidRDefault="00CA48ED" w:rsidP="00CA48ED">
      <w:pPr>
        <w:pStyle w:val="LegText"/>
      </w:pPr>
      <w:r w:rsidRPr="00C433C7">
        <w:t xml:space="preserve">Hospital Ordinance 14 of 1958: Draft Regulations: Revision of the Uniform Patient Fee Schedule relating to Hospital Mortuary, 2017; Revision of Uniform Patient Fee Schedule relating to the classification of and fees payable by patients at Provincial Hospitals, 2017; and Revision of the </w:t>
      </w:r>
      <w:r w:rsidRPr="00C433C7">
        <w:lastRenderedPageBreak/>
        <w:t>Uniform Patient Fee Schedule relating to Ambulances, 2017 published for comment</w:t>
      </w:r>
      <w:r w:rsidRPr="00C433C7">
        <w:br/>
        <w:t xml:space="preserve">(GenNs 510-512 in </w:t>
      </w:r>
      <w:r w:rsidRPr="00C433C7">
        <w:rPr>
          <w:i/>
        </w:rPr>
        <w:t>PG</w:t>
      </w:r>
      <w:r w:rsidRPr="00C433C7">
        <w:t xml:space="preserve"> 107 of 3 May 2017) (pp 3, 6 &amp; 47)</w:t>
      </w:r>
    </w:p>
    <w:p w14:paraId="373BFCD4" w14:textId="77777777" w:rsidR="001F16DA" w:rsidRPr="00C433C7" w:rsidRDefault="001F16DA" w:rsidP="00997361">
      <w:pPr>
        <w:pStyle w:val="LegHeadBold"/>
        <w:keepNext/>
      </w:pPr>
      <w:r w:rsidRPr="00C433C7">
        <w:t>KWAZULU-NATAL</w:t>
      </w:r>
    </w:p>
    <w:p w14:paraId="23CF8494" w14:textId="77777777" w:rsidR="000229A8" w:rsidRPr="00C433C7" w:rsidRDefault="000229A8" w:rsidP="00FA053A">
      <w:pPr>
        <w:pStyle w:val="LegText"/>
        <w:rPr>
          <w:b/>
        </w:rPr>
      </w:pPr>
      <w:r w:rsidRPr="00C433C7">
        <w:t xml:space="preserve">KwaZulu-Natal Gaming and Betting Act 8 of 2010: Notice of amendment to the Gaming Rules, 2013 published (PN 40 in </w:t>
      </w:r>
      <w:r w:rsidRPr="00C433C7">
        <w:rPr>
          <w:i/>
        </w:rPr>
        <w:t xml:space="preserve">PG </w:t>
      </w:r>
      <w:r w:rsidRPr="00C433C7">
        <w:t>1817 of 4 May 2017) (p11)</w:t>
      </w:r>
    </w:p>
    <w:p w14:paraId="6B1DDB75" w14:textId="2D340A0A" w:rsidR="000229A8" w:rsidRPr="00C433C7" w:rsidRDefault="000229A8" w:rsidP="00FA053A">
      <w:pPr>
        <w:pStyle w:val="LegText"/>
        <w:rPr>
          <w:b/>
        </w:rPr>
      </w:pPr>
      <w:r w:rsidRPr="00C433C7">
        <w:t xml:space="preserve">Local Government: Municipal Property Rates 6 of 2004: Big 5 Hlabisa Local Municipality: Property Rates By-law published with effect from 10 August 2016 </w:t>
      </w:r>
      <w:r w:rsidR="00FA053A" w:rsidRPr="00C433C7">
        <w:br/>
      </w:r>
      <w:r w:rsidRPr="00C433C7">
        <w:t>(MN 39</w:t>
      </w:r>
      <w:r w:rsidRPr="00C433C7">
        <w:rPr>
          <w:rStyle w:val="FootnoteReference"/>
        </w:rPr>
        <w:footnoteReference w:id="2"/>
      </w:r>
      <w:r w:rsidRPr="00C433C7">
        <w:t xml:space="preserve"> in </w:t>
      </w:r>
      <w:r w:rsidRPr="00C433C7">
        <w:rPr>
          <w:i/>
        </w:rPr>
        <w:t>PG</w:t>
      </w:r>
      <w:r w:rsidRPr="00C433C7">
        <w:t xml:space="preserve"> 1817 of 4 May 2017) (p12)</w:t>
      </w:r>
    </w:p>
    <w:p w14:paraId="73791275" w14:textId="485BBF71" w:rsidR="000229A8" w:rsidRPr="00C433C7" w:rsidRDefault="000229A8" w:rsidP="00FA053A">
      <w:pPr>
        <w:pStyle w:val="LegText"/>
        <w:rPr>
          <w:b/>
        </w:rPr>
      </w:pPr>
      <w:r w:rsidRPr="00C433C7">
        <w:t>Local Government: Municipal Structures Act 117 of 1998: Ubuhlebezwe Local Municipality: Notice of determination to designate one additional Executive Committee Member, in addition to the Speaker, Mayor and Deputy Mayor, as a full-</w:t>
      </w:r>
      <w:bookmarkStart w:id="0" w:name="_GoBack"/>
      <w:bookmarkEnd w:id="0"/>
      <w:r w:rsidRPr="00C433C7">
        <w:t xml:space="preserve">time councillor published </w:t>
      </w:r>
      <w:r w:rsidR="00FA053A" w:rsidRPr="00C433C7">
        <w:br/>
      </w:r>
      <w:r w:rsidRPr="00C433C7">
        <w:t xml:space="preserve">(PN 42 in </w:t>
      </w:r>
      <w:r w:rsidRPr="00C433C7">
        <w:rPr>
          <w:i/>
        </w:rPr>
        <w:t>PG</w:t>
      </w:r>
      <w:r w:rsidRPr="00C433C7">
        <w:t xml:space="preserve"> 1819 of 5 May 2017) (p3)</w:t>
      </w:r>
    </w:p>
    <w:p w14:paraId="7BA07095" w14:textId="58126113" w:rsidR="00DE3405" w:rsidRPr="00C433C7" w:rsidRDefault="00DE3405" w:rsidP="00DE3405">
      <w:pPr>
        <w:pStyle w:val="LegHeadBold"/>
      </w:pPr>
      <w:r w:rsidRPr="00C433C7">
        <w:t>WESTERN CAPE</w:t>
      </w:r>
    </w:p>
    <w:p w14:paraId="6DB60A1E" w14:textId="77777777" w:rsidR="00D80003" w:rsidRPr="00FA053A" w:rsidRDefault="00D80003" w:rsidP="00D80003">
      <w:pPr>
        <w:pStyle w:val="LegText"/>
        <w:rPr>
          <w:lang w:val="af-ZA"/>
      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(PN 101 in </w:t>
      </w:r>
      <w:r w:rsidRPr="00C433C7">
        <w:rPr>
          <w:i/>
        </w:rPr>
        <w:t>PG</w:t>
      </w:r>
      <w:r w:rsidRPr="00C433C7">
        <w:t xml:space="preserve"> 7762 of 28 April 2017) (p294)</w:t>
      </w:r>
    </w:p>
    <w:p w14:paraId="40119E0B" w14:textId="606A34CD" w:rsidR="00924A87" w:rsidRPr="00CE706D" w:rsidRDefault="00042A95" w:rsidP="00B33337">
      <w:pPr>
        <w:pStyle w:val="LegHeadBold"/>
        <w:jc w:val="center"/>
      </w:pPr>
      <w:r w:rsidRPr="00FA053A">
        <w:t xml:space="preserve">This information is also available on the daily legalbrief at </w:t>
      </w:r>
      <w:hyperlink r:id="rId9" w:history="1">
        <w:r w:rsidRPr="00FA053A">
          <w:rPr>
            <w:rStyle w:val="Hyperlink"/>
            <w:color w:val="auto"/>
          </w:rPr>
          <w:t>www.legalbrief.co.za</w:t>
        </w:r>
      </w:hyperlink>
    </w:p>
    <w:sectPr w:rsidR="00924A87" w:rsidRPr="00CE706D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98E8E" w14:textId="77777777" w:rsidR="004D34B2" w:rsidRDefault="004D34B2" w:rsidP="009451BF">
      <w:r>
        <w:separator/>
      </w:r>
    </w:p>
    <w:p w14:paraId="449E9B67" w14:textId="77777777" w:rsidR="004D34B2" w:rsidRDefault="004D34B2"/>
  </w:endnote>
  <w:endnote w:type="continuationSeparator" w:id="0">
    <w:p w14:paraId="44525759" w14:textId="77777777" w:rsidR="004D34B2" w:rsidRDefault="004D34B2" w:rsidP="009451BF">
      <w:r>
        <w:continuationSeparator/>
      </w:r>
    </w:p>
    <w:p w14:paraId="25EDCCE5" w14:textId="77777777" w:rsidR="004D34B2" w:rsidRDefault="004D3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4D34B2" w:rsidRDefault="004D34B2" w:rsidP="001106E9">
    <w:pPr>
      <w:ind w:left="-187" w:right="72"/>
      <w:jc w:val="center"/>
      <w:rPr>
        <w:sz w:val="16"/>
        <w:lang w:val="en-GB"/>
      </w:rPr>
    </w:pPr>
  </w:p>
  <w:p w14:paraId="3FF7ABED" w14:textId="77777777" w:rsidR="004D34B2" w:rsidRDefault="004D34B2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4D34B2" w:rsidRPr="00BC7D59" w:rsidRDefault="004D34B2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4D34B2" w:rsidRPr="00BC7D59" w:rsidRDefault="004D34B2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4D34B2" w:rsidRPr="00BC7D59" w:rsidRDefault="004D34B2" w:rsidP="0035299D">
    <w:pPr>
      <w:ind w:left="-182" w:right="74"/>
      <w:jc w:val="center"/>
      <w:rPr>
        <w:sz w:val="16"/>
        <w:lang w:val="en-GB"/>
      </w:rPr>
    </w:pPr>
  </w:p>
  <w:p w14:paraId="2D147601" w14:textId="77777777" w:rsidR="004D34B2" w:rsidRPr="00BC7D59" w:rsidRDefault="004D34B2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4D34B2" w:rsidRPr="00BC7D59" w:rsidRDefault="004D34B2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4D34B2" w:rsidRDefault="004D34B2" w:rsidP="00505AF8">
    <w:pPr>
      <w:ind w:left="-187" w:right="72"/>
      <w:jc w:val="center"/>
      <w:rPr>
        <w:sz w:val="16"/>
        <w:lang w:val="en-GB"/>
      </w:rPr>
    </w:pPr>
  </w:p>
  <w:p w14:paraId="7C55DCAD" w14:textId="77777777" w:rsidR="004D34B2" w:rsidRDefault="004D34B2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4D34B2" w:rsidRPr="00BC7D59" w:rsidRDefault="004D34B2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4D34B2" w:rsidRPr="00BC7D59" w:rsidRDefault="004D34B2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4D34B2" w:rsidRPr="00BC7D59" w:rsidRDefault="004D34B2">
    <w:pPr>
      <w:ind w:left="-182" w:right="74"/>
      <w:jc w:val="center"/>
      <w:rPr>
        <w:sz w:val="16"/>
        <w:lang w:val="en-GB"/>
      </w:rPr>
    </w:pPr>
  </w:p>
  <w:p w14:paraId="167C3005" w14:textId="77777777" w:rsidR="004D34B2" w:rsidRPr="00BC7D59" w:rsidRDefault="004D34B2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4D34B2" w:rsidRPr="00BC7D59" w:rsidRDefault="004D34B2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B5B4" w14:textId="77777777" w:rsidR="004D34B2" w:rsidRDefault="004D34B2" w:rsidP="009451BF">
      <w:r>
        <w:separator/>
      </w:r>
    </w:p>
    <w:p w14:paraId="58F5A84F" w14:textId="77777777" w:rsidR="004D34B2" w:rsidRDefault="004D34B2"/>
  </w:footnote>
  <w:footnote w:type="continuationSeparator" w:id="0">
    <w:p w14:paraId="2DD158E6" w14:textId="77777777" w:rsidR="004D34B2" w:rsidRDefault="004D34B2" w:rsidP="009451BF">
      <w:r>
        <w:continuationSeparator/>
      </w:r>
    </w:p>
    <w:p w14:paraId="534C2F18" w14:textId="77777777" w:rsidR="004D34B2" w:rsidRDefault="004D34B2"/>
  </w:footnote>
  <w:footnote w:id="1">
    <w:p w14:paraId="4ECB8703" w14:textId="10AADFA3" w:rsidR="00A20581" w:rsidRPr="00A20581" w:rsidRDefault="00A20581" w:rsidP="00A20581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54FFA">
        <w:rPr>
          <w:lang w:val="af-ZA"/>
        </w:rPr>
        <w:t>Wysigingswet op die Finansiële Intelligensiesentrum 1 van 2017</w:t>
      </w:r>
    </w:p>
  </w:footnote>
  <w:footnote w:id="2">
    <w:p w14:paraId="06C6158F" w14:textId="77777777" w:rsidR="000229A8" w:rsidRPr="00F8295E" w:rsidRDefault="000229A8" w:rsidP="00CF4D9C">
      <w:pPr>
        <w:pStyle w:val="LegFNoteText"/>
      </w:pPr>
      <w:r w:rsidRPr="00F8295E">
        <w:rPr>
          <w:rStyle w:val="FootnoteReference"/>
          <w:szCs w:val="18"/>
        </w:rPr>
        <w:footnoteRef/>
      </w:r>
      <w:r w:rsidRPr="00F8295E">
        <w:t xml:space="preserve"> </w:t>
      </w:r>
      <w:proofErr w:type="gramStart"/>
      <w:r w:rsidRPr="00F8295E">
        <w:t>Also</w:t>
      </w:r>
      <w:proofErr w:type="gramEnd"/>
      <w:r w:rsidRPr="00F8295E">
        <w:t xml:space="preserve"> published </w:t>
      </w:r>
      <w:r w:rsidRPr="00CF4D9C">
        <w:t>under</w:t>
      </w:r>
      <w:r w:rsidRPr="00F8295E">
        <w:t xml:space="preserve"> MN 40 in </w:t>
      </w:r>
      <w:r w:rsidRPr="00F8295E">
        <w:rPr>
          <w:i/>
        </w:rPr>
        <w:t>PG</w:t>
      </w:r>
      <w:r w:rsidRPr="00F8295E">
        <w:t xml:space="preserve"> 1817 of 4 May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4D34B2" w:rsidRPr="00BC7D59" w:rsidRDefault="004D34B2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604625F1" w:rsidR="004D34B2" w:rsidRPr="00BC7D59" w:rsidRDefault="004D34B2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CF4D9C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4D34B2" w:rsidRDefault="004D34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linkStyles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1F68"/>
    <w:rsid w:val="0001251E"/>
    <w:rsid w:val="00012914"/>
    <w:rsid w:val="00012BEA"/>
    <w:rsid w:val="00012F1D"/>
    <w:rsid w:val="0001343C"/>
    <w:rsid w:val="00013454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2277"/>
    <w:rsid w:val="000229A8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39FA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248"/>
    <w:rsid w:val="00043F2F"/>
    <w:rsid w:val="00044419"/>
    <w:rsid w:val="000445EA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F0E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8E9"/>
    <w:rsid w:val="00050A09"/>
    <w:rsid w:val="00051162"/>
    <w:rsid w:val="000512D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60"/>
    <w:rsid w:val="000628DB"/>
    <w:rsid w:val="00063745"/>
    <w:rsid w:val="000637E9"/>
    <w:rsid w:val="0006390F"/>
    <w:rsid w:val="00063B22"/>
    <w:rsid w:val="00063CA0"/>
    <w:rsid w:val="00063D08"/>
    <w:rsid w:val="00064361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497"/>
    <w:rsid w:val="0007462A"/>
    <w:rsid w:val="00074735"/>
    <w:rsid w:val="000747C2"/>
    <w:rsid w:val="0007542F"/>
    <w:rsid w:val="000757B2"/>
    <w:rsid w:val="00075914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816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D9D"/>
    <w:rsid w:val="000A5DF7"/>
    <w:rsid w:val="000A6504"/>
    <w:rsid w:val="000A663E"/>
    <w:rsid w:val="000A667F"/>
    <w:rsid w:val="000A6845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A84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B7E09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C3C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75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0DB"/>
    <w:rsid w:val="000F047E"/>
    <w:rsid w:val="000F04C5"/>
    <w:rsid w:val="000F0B20"/>
    <w:rsid w:val="000F0B4D"/>
    <w:rsid w:val="000F145F"/>
    <w:rsid w:val="000F1783"/>
    <w:rsid w:val="000F1CDF"/>
    <w:rsid w:val="000F1D8C"/>
    <w:rsid w:val="000F27B0"/>
    <w:rsid w:val="000F299B"/>
    <w:rsid w:val="000F29B9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35A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AE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626E"/>
    <w:rsid w:val="0012634C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59"/>
    <w:rsid w:val="00136EF6"/>
    <w:rsid w:val="001371D2"/>
    <w:rsid w:val="0013760D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65A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2F5E"/>
    <w:rsid w:val="0015310D"/>
    <w:rsid w:val="00153213"/>
    <w:rsid w:val="00153250"/>
    <w:rsid w:val="001534EA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2D27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7595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5B8"/>
    <w:rsid w:val="00183C53"/>
    <w:rsid w:val="00183C6A"/>
    <w:rsid w:val="00183EFF"/>
    <w:rsid w:val="0018406A"/>
    <w:rsid w:val="00184129"/>
    <w:rsid w:val="00184655"/>
    <w:rsid w:val="00184888"/>
    <w:rsid w:val="001849E2"/>
    <w:rsid w:val="001851C0"/>
    <w:rsid w:val="0018591B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388E"/>
    <w:rsid w:val="00193D98"/>
    <w:rsid w:val="00193E2B"/>
    <w:rsid w:val="00194693"/>
    <w:rsid w:val="00194777"/>
    <w:rsid w:val="00194C96"/>
    <w:rsid w:val="00194E82"/>
    <w:rsid w:val="00195721"/>
    <w:rsid w:val="00195BB6"/>
    <w:rsid w:val="00196101"/>
    <w:rsid w:val="001961C7"/>
    <w:rsid w:val="00196CC4"/>
    <w:rsid w:val="00197612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15"/>
    <w:rsid w:val="001A577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229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67F2"/>
    <w:rsid w:val="001E70C4"/>
    <w:rsid w:val="001E7301"/>
    <w:rsid w:val="001E74A1"/>
    <w:rsid w:val="001E794B"/>
    <w:rsid w:val="001E79CA"/>
    <w:rsid w:val="001E7C51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F86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1C4"/>
    <w:rsid w:val="00205404"/>
    <w:rsid w:val="00206123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3A"/>
    <w:rsid w:val="0021142F"/>
    <w:rsid w:val="00211460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E62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2097"/>
    <w:rsid w:val="0022216E"/>
    <w:rsid w:val="00222E1B"/>
    <w:rsid w:val="00222E44"/>
    <w:rsid w:val="002233C3"/>
    <w:rsid w:val="0022365C"/>
    <w:rsid w:val="00223D85"/>
    <w:rsid w:val="00223E94"/>
    <w:rsid w:val="002242E5"/>
    <w:rsid w:val="00224AFC"/>
    <w:rsid w:val="00225100"/>
    <w:rsid w:val="0022511D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2BF6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89D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EF0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37E"/>
    <w:rsid w:val="002D54DB"/>
    <w:rsid w:val="002D5D76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1232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EB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94D"/>
    <w:rsid w:val="00301A0B"/>
    <w:rsid w:val="00301A37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5D2D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9A6"/>
    <w:rsid w:val="00341B9E"/>
    <w:rsid w:val="00341BE8"/>
    <w:rsid w:val="00341D1D"/>
    <w:rsid w:val="003421FC"/>
    <w:rsid w:val="003427AC"/>
    <w:rsid w:val="00342A81"/>
    <w:rsid w:val="00342B0C"/>
    <w:rsid w:val="0034313C"/>
    <w:rsid w:val="00343473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C47"/>
    <w:rsid w:val="00385D4F"/>
    <w:rsid w:val="00385F95"/>
    <w:rsid w:val="00386206"/>
    <w:rsid w:val="00386A00"/>
    <w:rsid w:val="00386BC4"/>
    <w:rsid w:val="00386F37"/>
    <w:rsid w:val="00386F7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37A"/>
    <w:rsid w:val="0039465C"/>
    <w:rsid w:val="0039489A"/>
    <w:rsid w:val="00394CD9"/>
    <w:rsid w:val="00394FF2"/>
    <w:rsid w:val="00395001"/>
    <w:rsid w:val="0039510B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D93"/>
    <w:rsid w:val="003B6351"/>
    <w:rsid w:val="003B6695"/>
    <w:rsid w:val="003B6D9F"/>
    <w:rsid w:val="003B730B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4D5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FEB"/>
    <w:rsid w:val="003C4E88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14"/>
    <w:rsid w:val="003D2728"/>
    <w:rsid w:val="003D279F"/>
    <w:rsid w:val="003D29AC"/>
    <w:rsid w:val="003D2D3B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4EBD"/>
    <w:rsid w:val="003D4F89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95"/>
    <w:rsid w:val="003D7CB7"/>
    <w:rsid w:val="003D7D41"/>
    <w:rsid w:val="003E038A"/>
    <w:rsid w:val="003E0831"/>
    <w:rsid w:val="003E0AF8"/>
    <w:rsid w:val="003E12CF"/>
    <w:rsid w:val="003E1421"/>
    <w:rsid w:val="003E1860"/>
    <w:rsid w:val="003E2200"/>
    <w:rsid w:val="003E22F5"/>
    <w:rsid w:val="003E23C6"/>
    <w:rsid w:val="003E2A5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A07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33D"/>
    <w:rsid w:val="003E7B22"/>
    <w:rsid w:val="003E7D01"/>
    <w:rsid w:val="003F0664"/>
    <w:rsid w:val="003F06D3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CD5"/>
    <w:rsid w:val="003F7D86"/>
    <w:rsid w:val="0040001E"/>
    <w:rsid w:val="004000B6"/>
    <w:rsid w:val="00400D1C"/>
    <w:rsid w:val="00400DC2"/>
    <w:rsid w:val="00401320"/>
    <w:rsid w:val="00401B26"/>
    <w:rsid w:val="00401D26"/>
    <w:rsid w:val="0040284B"/>
    <w:rsid w:val="00402AD9"/>
    <w:rsid w:val="00402B3B"/>
    <w:rsid w:val="0040354F"/>
    <w:rsid w:val="004038CC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288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611"/>
    <w:rsid w:val="00426A4F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23A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B"/>
    <w:rsid w:val="004745E4"/>
    <w:rsid w:val="00474603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5D1"/>
    <w:rsid w:val="004857EF"/>
    <w:rsid w:val="00485B0B"/>
    <w:rsid w:val="00486054"/>
    <w:rsid w:val="0048612C"/>
    <w:rsid w:val="00486494"/>
    <w:rsid w:val="004864E1"/>
    <w:rsid w:val="00486730"/>
    <w:rsid w:val="004867A4"/>
    <w:rsid w:val="004867F8"/>
    <w:rsid w:val="00486D13"/>
    <w:rsid w:val="00486E07"/>
    <w:rsid w:val="00487131"/>
    <w:rsid w:val="004872B7"/>
    <w:rsid w:val="00487363"/>
    <w:rsid w:val="0048749D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A7"/>
    <w:rsid w:val="004B39F1"/>
    <w:rsid w:val="004B404A"/>
    <w:rsid w:val="004B4530"/>
    <w:rsid w:val="004B496C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D36"/>
    <w:rsid w:val="004B7EFE"/>
    <w:rsid w:val="004C0365"/>
    <w:rsid w:val="004C0478"/>
    <w:rsid w:val="004C055E"/>
    <w:rsid w:val="004C057D"/>
    <w:rsid w:val="004C1A86"/>
    <w:rsid w:val="004C1AE9"/>
    <w:rsid w:val="004C1B2F"/>
    <w:rsid w:val="004C2297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0ED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4A6"/>
    <w:rsid w:val="004D286E"/>
    <w:rsid w:val="004D294B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86"/>
    <w:rsid w:val="004E4BC6"/>
    <w:rsid w:val="004E54F1"/>
    <w:rsid w:val="004E5505"/>
    <w:rsid w:val="004E5812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06F"/>
    <w:rsid w:val="004F3163"/>
    <w:rsid w:val="004F3214"/>
    <w:rsid w:val="004F3696"/>
    <w:rsid w:val="004F36A5"/>
    <w:rsid w:val="004F4312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2C1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85E"/>
    <w:rsid w:val="005159C1"/>
    <w:rsid w:val="00516048"/>
    <w:rsid w:val="00516582"/>
    <w:rsid w:val="005165AC"/>
    <w:rsid w:val="00516BA3"/>
    <w:rsid w:val="0051710C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181"/>
    <w:rsid w:val="005243E5"/>
    <w:rsid w:val="00524578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03"/>
    <w:rsid w:val="00531ABD"/>
    <w:rsid w:val="00531DA9"/>
    <w:rsid w:val="00532CA4"/>
    <w:rsid w:val="00532D0F"/>
    <w:rsid w:val="005333D0"/>
    <w:rsid w:val="00533422"/>
    <w:rsid w:val="00533B7B"/>
    <w:rsid w:val="00534032"/>
    <w:rsid w:val="0053404C"/>
    <w:rsid w:val="0053461A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A1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496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23C4"/>
    <w:rsid w:val="005E2F99"/>
    <w:rsid w:val="005E39D0"/>
    <w:rsid w:val="005E3C7A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4B2"/>
    <w:rsid w:val="005F6BA4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489"/>
    <w:rsid w:val="00606765"/>
    <w:rsid w:val="006067B4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4AA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48F"/>
    <w:rsid w:val="00636781"/>
    <w:rsid w:val="006368A7"/>
    <w:rsid w:val="00636B42"/>
    <w:rsid w:val="00636C0C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622"/>
    <w:rsid w:val="006457A3"/>
    <w:rsid w:val="00645A9D"/>
    <w:rsid w:val="00645F29"/>
    <w:rsid w:val="006460F0"/>
    <w:rsid w:val="00646118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396"/>
    <w:rsid w:val="006568F0"/>
    <w:rsid w:val="00656BB0"/>
    <w:rsid w:val="006573C6"/>
    <w:rsid w:val="0065745B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109C"/>
    <w:rsid w:val="006720A4"/>
    <w:rsid w:val="0067261A"/>
    <w:rsid w:val="00672690"/>
    <w:rsid w:val="0067295A"/>
    <w:rsid w:val="00672F1F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B4C"/>
    <w:rsid w:val="00684EDC"/>
    <w:rsid w:val="00684F06"/>
    <w:rsid w:val="00685B32"/>
    <w:rsid w:val="00685C12"/>
    <w:rsid w:val="006863C5"/>
    <w:rsid w:val="006868AB"/>
    <w:rsid w:val="00686D68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858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133C"/>
    <w:rsid w:val="006B16E7"/>
    <w:rsid w:val="006B1EC8"/>
    <w:rsid w:val="006B27A9"/>
    <w:rsid w:val="006B29A3"/>
    <w:rsid w:val="006B2F82"/>
    <w:rsid w:val="006B33F7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4F14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9DB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ADE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735"/>
    <w:rsid w:val="00712DE5"/>
    <w:rsid w:val="00712F3C"/>
    <w:rsid w:val="00712FB8"/>
    <w:rsid w:val="00713682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E4"/>
    <w:rsid w:val="00716C95"/>
    <w:rsid w:val="00716D2E"/>
    <w:rsid w:val="00716FBE"/>
    <w:rsid w:val="0071763D"/>
    <w:rsid w:val="00717A5B"/>
    <w:rsid w:val="00717B7F"/>
    <w:rsid w:val="00717D3B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8DD"/>
    <w:rsid w:val="00725A94"/>
    <w:rsid w:val="00725D5E"/>
    <w:rsid w:val="00725D96"/>
    <w:rsid w:val="00725E19"/>
    <w:rsid w:val="00725F22"/>
    <w:rsid w:val="00726518"/>
    <w:rsid w:val="0072658A"/>
    <w:rsid w:val="007266C0"/>
    <w:rsid w:val="00726788"/>
    <w:rsid w:val="0072697D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D6A"/>
    <w:rsid w:val="0075070E"/>
    <w:rsid w:val="00750814"/>
    <w:rsid w:val="00750B2D"/>
    <w:rsid w:val="00750D00"/>
    <w:rsid w:val="007515F1"/>
    <w:rsid w:val="00752912"/>
    <w:rsid w:val="007529B8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6EC3"/>
    <w:rsid w:val="0075715D"/>
    <w:rsid w:val="00760253"/>
    <w:rsid w:val="007602D4"/>
    <w:rsid w:val="00760425"/>
    <w:rsid w:val="007608FA"/>
    <w:rsid w:val="00760B77"/>
    <w:rsid w:val="00760E2F"/>
    <w:rsid w:val="0076176B"/>
    <w:rsid w:val="0076182F"/>
    <w:rsid w:val="00761AC3"/>
    <w:rsid w:val="007620D5"/>
    <w:rsid w:val="00762B1E"/>
    <w:rsid w:val="00762C08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5A3"/>
    <w:rsid w:val="007846D4"/>
    <w:rsid w:val="00784FB2"/>
    <w:rsid w:val="00785502"/>
    <w:rsid w:val="00785747"/>
    <w:rsid w:val="007859C4"/>
    <w:rsid w:val="0078656B"/>
    <w:rsid w:val="0078657B"/>
    <w:rsid w:val="00786857"/>
    <w:rsid w:val="00786A12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489C"/>
    <w:rsid w:val="007B4F2B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61"/>
    <w:rsid w:val="007C2505"/>
    <w:rsid w:val="007C2936"/>
    <w:rsid w:val="007C2C16"/>
    <w:rsid w:val="007C2D3E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5A2E"/>
    <w:rsid w:val="007C5B7D"/>
    <w:rsid w:val="007C64CE"/>
    <w:rsid w:val="007C659D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1FDB"/>
    <w:rsid w:val="007E2105"/>
    <w:rsid w:val="007E273A"/>
    <w:rsid w:val="007E2883"/>
    <w:rsid w:val="007E2E8A"/>
    <w:rsid w:val="007E369F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5ABB"/>
    <w:rsid w:val="007F66B1"/>
    <w:rsid w:val="007F679B"/>
    <w:rsid w:val="007F6D54"/>
    <w:rsid w:val="007F710E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579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B4B"/>
    <w:rsid w:val="00811C87"/>
    <w:rsid w:val="00812079"/>
    <w:rsid w:val="00812428"/>
    <w:rsid w:val="00812557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7CD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A7"/>
    <w:rsid w:val="0083710D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A51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9A6"/>
    <w:rsid w:val="00850CC2"/>
    <w:rsid w:val="0085109F"/>
    <w:rsid w:val="00851345"/>
    <w:rsid w:val="008517AF"/>
    <w:rsid w:val="00851A5A"/>
    <w:rsid w:val="00851BE6"/>
    <w:rsid w:val="00851CBF"/>
    <w:rsid w:val="00852392"/>
    <w:rsid w:val="00852482"/>
    <w:rsid w:val="00852B89"/>
    <w:rsid w:val="00852CD8"/>
    <w:rsid w:val="00852DA5"/>
    <w:rsid w:val="00852EA0"/>
    <w:rsid w:val="00853328"/>
    <w:rsid w:val="008534C7"/>
    <w:rsid w:val="00853C96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55C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856"/>
    <w:rsid w:val="008F6B74"/>
    <w:rsid w:val="008F73D9"/>
    <w:rsid w:val="008F7C48"/>
    <w:rsid w:val="008F7F22"/>
    <w:rsid w:val="00900581"/>
    <w:rsid w:val="00900E51"/>
    <w:rsid w:val="00900EE3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CD8"/>
    <w:rsid w:val="00903E63"/>
    <w:rsid w:val="00904115"/>
    <w:rsid w:val="00904325"/>
    <w:rsid w:val="00904574"/>
    <w:rsid w:val="00904639"/>
    <w:rsid w:val="00904B8C"/>
    <w:rsid w:val="00905027"/>
    <w:rsid w:val="0090521E"/>
    <w:rsid w:val="009057BC"/>
    <w:rsid w:val="00905CE8"/>
    <w:rsid w:val="00906639"/>
    <w:rsid w:val="0090684A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7247"/>
    <w:rsid w:val="009179D0"/>
    <w:rsid w:val="00917B90"/>
    <w:rsid w:val="009200D2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3FE"/>
    <w:rsid w:val="0094564C"/>
    <w:rsid w:val="0094580B"/>
    <w:rsid w:val="00945901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C76"/>
    <w:rsid w:val="00952E51"/>
    <w:rsid w:val="00953059"/>
    <w:rsid w:val="00953655"/>
    <w:rsid w:val="00953706"/>
    <w:rsid w:val="00953810"/>
    <w:rsid w:val="009539BE"/>
    <w:rsid w:val="00953B97"/>
    <w:rsid w:val="00953F9A"/>
    <w:rsid w:val="009543A6"/>
    <w:rsid w:val="009543E3"/>
    <w:rsid w:val="0095463F"/>
    <w:rsid w:val="00954A26"/>
    <w:rsid w:val="0095590D"/>
    <w:rsid w:val="00955F17"/>
    <w:rsid w:val="00955FE6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6000C"/>
    <w:rsid w:val="00960834"/>
    <w:rsid w:val="00960A8D"/>
    <w:rsid w:val="009610FB"/>
    <w:rsid w:val="00961385"/>
    <w:rsid w:val="009613EC"/>
    <w:rsid w:val="00961E5D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517"/>
    <w:rsid w:val="009749AB"/>
    <w:rsid w:val="00974DA7"/>
    <w:rsid w:val="00975021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A7C"/>
    <w:rsid w:val="00990E57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ED"/>
    <w:rsid w:val="009B1CF8"/>
    <w:rsid w:val="009B1F23"/>
    <w:rsid w:val="009B21ED"/>
    <w:rsid w:val="009B2346"/>
    <w:rsid w:val="009B250E"/>
    <w:rsid w:val="009B26AA"/>
    <w:rsid w:val="009B2A03"/>
    <w:rsid w:val="009B2A77"/>
    <w:rsid w:val="009B2D98"/>
    <w:rsid w:val="009B3410"/>
    <w:rsid w:val="009B3541"/>
    <w:rsid w:val="009B3717"/>
    <w:rsid w:val="009B3CAA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9BC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2F0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43"/>
    <w:rsid w:val="009F26C9"/>
    <w:rsid w:val="009F2995"/>
    <w:rsid w:val="009F2C65"/>
    <w:rsid w:val="009F2D37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763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4EBB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6DC7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185"/>
    <w:rsid w:val="00A51275"/>
    <w:rsid w:val="00A5128E"/>
    <w:rsid w:val="00A5187F"/>
    <w:rsid w:val="00A51DDB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DFB"/>
    <w:rsid w:val="00A77C35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05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8F6"/>
    <w:rsid w:val="00A97CA7"/>
    <w:rsid w:val="00A97FAD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C44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6FD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2EC3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8C6"/>
    <w:rsid w:val="00AC6C3F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B66"/>
    <w:rsid w:val="00AD6F5D"/>
    <w:rsid w:val="00AD7B17"/>
    <w:rsid w:val="00AD7C7C"/>
    <w:rsid w:val="00AD7C95"/>
    <w:rsid w:val="00AD7FF5"/>
    <w:rsid w:val="00AE01FD"/>
    <w:rsid w:val="00AE0BA7"/>
    <w:rsid w:val="00AE1619"/>
    <w:rsid w:val="00AE17F9"/>
    <w:rsid w:val="00AE1F3E"/>
    <w:rsid w:val="00AE21D1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0B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0A6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E12"/>
    <w:rsid w:val="00B13FB4"/>
    <w:rsid w:val="00B13FF7"/>
    <w:rsid w:val="00B1450A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CC5"/>
    <w:rsid w:val="00B3616F"/>
    <w:rsid w:val="00B363EA"/>
    <w:rsid w:val="00B365C7"/>
    <w:rsid w:val="00B36715"/>
    <w:rsid w:val="00B36A8E"/>
    <w:rsid w:val="00B36E51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7"/>
    <w:rsid w:val="00B50E13"/>
    <w:rsid w:val="00B51227"/>
    <w:rsid w:val="00B5135D"/>
    <w:rsid w:val="00B51882"/>
    <w:rsid w:val="00B51B37"/>
    <w:rsid w:val="00B51B91"/>
    <w:rsid w:val="00B51EED"/>
    <w:rsid w:val="00B51F46"/>
    <w:rsid w:val="00B51FB0"/>
    <w:rsid w:val="00B5275F"/>
    <w:rsid w:val="00B52941"/>
    <w:rsid w:val="00B52CF4"/>
    <w:rsid w:val="00B53088"/>
    <w:rsid w:val="00B538D5"/>
    <w:rsid w:val="00B53A76"/>
    <w:rsid w:val="00B53F7D"/>
    <w:rsid w:val="00B54000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A3D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47F"/>
    <w:rsid w:val="00B7753E"/>
    <w:rsid w:val="00B778E4"/>
    <w:rsid w:val="00B77906"/>
    <w:rsid w:val="00B77D1D"/>
    <w:rsid w:val="00B8003B"/>
    <w:rsid w:val="00B8084F"/>
    <w:rsid w:val="00B80C81"/>
    <w:rsid w:val="00B80D2D"/>
    <w:rsid w:val="00B81160"/>
    <w:rsid w:val="00B8117A"/>
    <w:rsid w:val="00B817E5"/>
    <w:rsid w:val="00B819A3"/>
    <w:rsid w:val="00B81A00"/>
    <w:rsid w:val="00B8251E"/>
    <w:rsid w:val="00B82FB8"/>
    <w:rsid w:val="00B830CA"/>
    <w:rsid w:val="00B8311E"/>
    <w:rsid w:val="00B83540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8C8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5278"/>
    <w:rsid w:val="00B952D4"/>
    <w:rsid w:val="00B95500"/>
    <w:rsid w:val="00B959E3"/>
    <w:rsid w:val="00B95A2D"/>
    <w:rsid w:val="00B96564"/>
    <w:rsid w:val="00B9659D"/>
    <w:rsid w:val="00B968A8"/>
    <w:rsid w:val="00B968D6"/>
    <w:rsid w:val="00B96B8B"/>
    <w:rsid w:val="00B96F96"/>
    <w:rsid w:val="00B972F2"/>
    <w:rsid w:val="00B9751B"/>
    <w:rsid w:val="00B9761A"/>
    <w:rsid w:val="00B97D9E"/>
    <w:rsid w:val="00B97E2F"/>
    <w:rsid w:val="00BA03C5"/>
    <w:rsid w:val="00BA05EB"/>
    <w:rsid w:val="00BA097D"/>
    <w:rsid w:val="00BA0A70"/>
    <w:rsid w:val="00BA0C4B"/>
    <w:rsid w:val="00BA0C5C"/>
    <w:rsid w:val="00BA0DAA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814"/>
    <w:rsid w:val="00BB2913"/>
    <w:rsid w:val="00BB2C79"/>
    <w:rsid w:val="00BB2FD7"/>
    <w:rsid w:val="00BB304C"/>
    <w:rsid w:val="00BB35CE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C7E0B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D69"/>
    <w:rsid w:val="00BD5FDE"/>
    <w:rsid w:val="00BD64B7"/>
    <w:rsid w:val="00BD6849"/>
    <w:rsid w:val="00BD6EB7"/>
    <w:rsid w:val="00BD7256"/>
    <w:rsid w:val="00BD73DC"/>
    <w:rsid w:val="00BD7964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357D"/>
    <w:rsid w:val="00BE3DA9"/>
    <w:rsid w:val="00BE4274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ED0"/>
    <w:rsid w:val="00C00073"/>
    <w:rsid w:val="00C00471"/>
    <w:rsid w:val="00C00723"/>
    <w:rsid w:val="00C00B59"/>
    <w:rsid w:val="00C013A4"/>
    <w:rsid w:val="00C017B7"/>
    <w:rsid w:val="00C01DE4"/>
    <w:rsid w:val="00C02340"/>
    <w:rsid w:val="00C0247C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1CE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F52"/>
    <w:rsid w:val="00C342A6"/>
    <w:rsid w:val="00C34A79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082D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33C7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D76"/>
    <w:rsid w:val="00C45F1D"/>
    <w:rsid w:val="00C45F98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E8"/>
    <w:rsid w:val="00C5689B"/>
    <w:rsid w:val="00C56A74"/>
    <w:rsid w:val="00C56E70"/>
    <w:rsid w:val="00C602ED"/>
    <w:rsid w:val="00C60608"/>
    <w:rsid w:val="00C60775"/>
    <w:rsid w:val="00C609DA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528"/>
    <w:rsid w:val="00C747A7"/>
    <w:rsid w:val="00C74A2E"/>
    <w:rsid w:val="00C751F0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B33"/>
    <w:rsid w:val="00C80D90"/>
    <w:rsid w:val="00C8125E"/>
    <w:rsid w:val="00C8126B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6C9F"/>
    <w:rsid w:val="00C871C6"/>
    <w:rsid w:val="00C8735E"/>
    <w:rsid w:val="00C87491"/>
    <w:rsid w:val="00C87B2C"/>
    <w:rsid w:val="00C87C93"/>
    <w:rsid w:val="00C905A4"/>
    <w:rsid w:val="00C907AD"/>
    <w:rsid w:val="00C91215"/>
    <w:rsid w:val="00C91D1F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295"/>
    <w:rsid w:val="00C97D0C"/>
    <w:rsid w:val="00C97E8B"/>
    <w:rsid w:val="00CA0014"/>
    <w:rsid w:val="00CA00A9"/>
    <w:rsid w:val="00CA029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2E63"/>
    <w:rsid w:val="00CA3A6B"/>
    <w:rsid w:val="00CA417E"/>
    <w:rsid w:val="00CA44DF"/>
    <w:rsid w:val="00CA48ED"/>
    <w:rsid w:val="00CA4939"/>
    <w:rsid w:val="00CA4A49"/>
    <w:rsid w:val="00CA4C08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DAC"/>
    <w:rsid w:val="00CD1043"/>
    <w:rsid w:val="00CD17BB"/>
    <w:rsid w:val="00CD192E"/>
    <w:rsid w:val="00CD1C24"/>
    <w:rsid w:val="00CD1C64"/>
    <w:rsid w:val="00CD1E7E"/>
    <w:rsid w:val="00CD2024"/>
    <w:rsid w:val="00CD25F9"/>
    <w:rsid w:val="00CD2891"/>
    <w:rsid w:val="00CD2D8F"/>
    <w:rsid w:val="00CD2E19"/>
    <w:rsid w:val="00CD324C"/>
    <w:rsid w:val="00CD3263"/>
    <w:rsid w:val="00CD378F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85F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701"/>
    <w:rsid w:val="00D01A41"/>
    <w:rsid w:val="00D01BED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5EB9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DBC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7"/>
    <w:rsid w:val="00D3428D"/>
    <w:rsid w:val="00D344E1"/>
    <w:rsid w:val="00D34644"/>
    <w:rsid w:val="00D3467A"/>
    <w:rsid w:val="00D34975"/>
    <w:rsid w:val="00D34DCA"/>
    <w:rsid w:val="00D35061"/>
    <w:rsid w:val="00D35071"/>
    <w:rsid w:val="00D355EF"/>
    <w:rsid w:val="00D356F4"/>
    <w:rsid w:val="00D35C63"/>
    <w:rsid w:val="00D366E1"/>
    <w:rsid w:val="00D36BC2"/>
    <w:rsid w:val="00D36D5F"/>
    <w:rsid w:val="00D3746A"/>
    <w:rsid w:val="00D37A5F"/>
    <w:rsid w:val="00D37F77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172"/>
    <w:rsid w:val="00D973D2"/>
    <w:rsid w:val="00D9757A"/>
    <w:rsid w:val="00D97786"/>
    <w:rsid w:val="00D97EFB"/>
    <w:rsid w:val="00D97FAD"/>
    <w:rsid w:val="00DA0052"/>
    <w:rsid w:val="00DA02E3"/>
    <w:rsid w:val="00DA040C"/>
    <w:rsid w:val="00DA0673"/>
    <w:rsid w:val="00DA08C4"/>
    <w:rsid w:val="00DA101D"/>
    <w:rsid w:val="00DA1438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576"/>
    <w:rsid w:val="00DC5D8D"/>
    <w:rsid w:val="00DC6457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6E3"/>
    <w:rsid w:val="00DE17C2"/>
    <w:rsid w:val="00DE193F"/>
    <w:rsid w:val="00DE19AE"/>
    <w:rsid w:val="00DE1B6D"/>
    <w:rsid w:val="00DE22C7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691"/>
    <w:rsid w:val="00E05D3E"/>
    <w:rsid w:val="00E05FA2"/>
    <w:rsid w:val="00E06040"/>
    <w:rsid w:val="00E065B8"/>
    <w:rsid w:val="00E0692F"/>
    <w:rsid w:val="00E06AE5"/>
    <w:rsid w:val="00E06E5B"/>
    <w:rsid w:val="00E0701E"/>
    <w:rsid w:val="00E07496"/>
    <w:rsid w:val="00E077A7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80"/>
    <w:rsid w:val="00E119CB"/>
    <w:rsid w:val="00E11EF8"/>
    <w:rsid w:val="00E126D6"/>
    <w:rsid w:val="00E128E2"/>
    <w:rsid w:val="00E12DD9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36B"/>
    <w:rsid w:val="00E224AA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7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4F6"/>
    <w:rsid w:val="00E63628"/>
    <w:rsid w:val="00E63B47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4FC6"/>
    <w:rsid w:val="00E652F9"/>
    <w:rsid w:val="00E65839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31C7"/>
    <w:rsid w:val="00E83253"/>
    <w:rsid w:val="00E832E5"/>
    <w:rsid w:val="00E83656"/>
    <w:rsid w:val="00E83D63"/>
    <w:rsid w:val="00E83E14"/>
    <w:rsid w:val="00E84119"/>
    <w:rsid w:val="00E847B6"/>
    <w:rsid w:val="00E84B66"/>
    <w:rsid w:val="00E84D8D"/>
    <w:rsid w:val="00E84E37"/>
    <w:rsid w:val="00E8509E"/>
    <w:rsid w:val="00E853B0"/>
    <w:rsid w:val="00E85483"/>
    <w:rsid w:val="00E8579A"/>
    <w:rsid w:val="00E85897"/>
    <w:rsid w:val="00E858BA"/>
    <w:rsid w:val="00E85931"/>
    <w:rsid w:val="00E8655F"/>
    <w:rsid w:val="00E865E5"/>
    <w:rsid w:val="00E8693D"/>
    <w:rsid w:val="00E86C24"/>
    <w:rsid w:val="00E86DAF"/>
    <w:rsid w:val="00E86FD5"/>
    <w:rsid w:val="00E87533"/>
    <w:rsid w:val="00E87A88"/>
    <w:rsid w:val="00E87D8C"/>
    <w:rsid w:val="00E902BC"/>
    <w:rsid w:val="00E908B7"/>
    <w:rsid w:val="00E908D4"/>
    <w:rsid w:val="00E90957"/>
    <w:rsid w:val="00E90F54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7A9"/>
    <w:rsid w:val="00EB5950"/>
    <w:rsid w:val="00EB5EE6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B7A"/>
    <w:rsid w:val="00ED0D3B"/>
    <w:rsid w:val="00ED0DAF"/>
    <w:rsid w:val="00ED0DB3"/>
    <w:rsid w:val="00ED0DC7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C8"/>
    <w:rsid w:val="00EE13A9"/>
    <w:rsid w:val="00EE1633"/>
    <w:rsid w:val="00EE1944"/>
    <w:rsid w:val="00EE1A82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60D"/>
    <w:rsid w:val="00EE488C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35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3F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116E"/>
    <w:rsid w:val="00F1269B"/>
    <w:rsid w:val="00F12C7C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172"/>
    <w:rsid w:val="00F172AE"/>
    <w:rsid w:val="00F17594"/>
    <w:rsid w:val="00F176FC"/>
    <w:rsid w:val="00F17C79"/>
    <w:rsid w:val="00F20C4E"/>
    <w:rsid w:val="00F20F53"/>
    <w:rsid w:val="00F216A6"/>
    <w:rsid w:val="00F218A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8D3"/>
    <w:rsid w:val="00F25B78"/>
    <w:rsid w:val="00F25F62"/>
    <w:rsid w:val="00F26206"/>
    <w:rsid w:val="00F2630B"/>
    <w:rsid w:val="00F26317"/>
    <w:rsid w:val="00F2634B"/>
    <w:rsid w:val="00F269D1"/>
    <w:rsid w:val="00F26BEE"/>
    <w:rsid w:val="00F26CC7"/>
    <w:rsid w:val="00F27225"/>
    <w:rsid w:val="00F27864"/>
    <w:rsid w:val="00F278EF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2B"/>
    <w:rsid w:val="00F33BC4"/>
    <w:rsid w:val="00F33CB0"/>
    <w:rsid w:val="00F34031"/>
    <w:rsid w:val="00F34126"/>
    <w:rsid w:val="00F34419"/>
    <w:rsid w:val="00F344D2"/>
    <w:rsid w:val="00F3466C"/>
    <w:rsid w:val="00F349B4"/>
    <w:rsid w:val="00F34D53"/>
    <w:rsid w:val="00F352D5"/>
    <w:rsid w:val="00F352EC"/>
    <w:rsid w:val="00F35449"/>
    <w:rsid w:val="00F356B5"/>
    <w:rsid w:val="00F35A11"/>
    <w:rsid w:val="00F35B6B"/>
    <w:rsid w:val="00F35B95"/>
    <w:rsid w:val="00F360DC"/>
    <w:rsid w:val="00F3623A"/>
    <w:rsid w:val="00F36D28"/>
    <w:rsid w:val="00F36D9C"/>
    <w:rsid w:val="00F37494"/>
    <w:rsid w:val="00F3770F"/>
    <w:rsid w:val="00F379A7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EBA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0BB"/>
    <w:rsid w:val="00F86480"/>
    <w:rsid w:val="00F86497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E7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0BB2"/>
    <w:rsid w:val="00FC10C2"/>
    <w:rsid w:val="00FC2717"/>
    <w:rsid w:val="00FC273E"/>
    <w:rsid w:val="00FC28C4"/>
    <w:rsid w:val="00FC2C28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2F8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ADC"/>
    <w:rsid w:val="00FF2FDE"/>
    <w:rsid w:val="00FF3A0D"/>
    <w:rsid w:val="00FF3A99"/>
    <w:rsid w:val="00FF3D66"/>
    <w:rsid w:val="00FF41A9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5F64B2"/>
    <w:pPr>
      <w:keepNext/>
      <w:widowControl w:val="0"/>
      <w:spacing w:before="240"/>
      <w:jc w:val="center"/>
    </w:pPr>
    <w:rPr>
      <w:b/>
      <w:snapToGrid w:val="0"/>
      <w:sz w:val="18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qFormat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A404-4331-477D-972B-1AD33933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129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13</cp:revision>
  <cp:lastPrinted>2017-04-07T12:30:00Z</cp:lastPrinted>
  <dcterms:created xsi:type="dcterms:W3CDTF">2017-05-05T08:16:00Z</dcterms:created>
  <dcterms:modified xsi:type="dcterms:W3CDTF">2017-05-05T12:51:00Z</dcterms:modified>
</cp:coreProperties>
</file>