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2F" w:rsidRDefault="00C608EE" w:rsidP="00DA7DD9">
      <w:pPr>
        <w:pStyle w:val="Heading1"/>
      </w:pPr>
      <w:r>
        <w:t>Admin Changes</w:t>
      </w:r>
    </w:p>
    <w:p w:rsidR="00C608EE" w:rsidRDefault="00036487" w:rsidP="00036487">
      <w:pPr>
        <w:pStyle w:val="Heading2"/>
      </w:pPr>
      <w:r>
        <w:t>Lecturer validation process</w:t>
      </w:r>
    </w:p>
    <w:p w:rsidR="00036487" w:rsidRDefault="008A776D" w:rsidP="00036487">
      <w:pPr>
        <w:pStyle w:val="InfoMap-UnderH2"/>
      </w:pPr>
      <w:r>
        <w:object w:dxaOrig="9353" w:dyaOrig="38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8pt;height:192.55pt" o:ole="">
            <v:imagedata r:id="rId9" o:title=""/>
          </v:shape>
          <o:OLEObject Type="Embed" ProgID="Visio.Drawing.11" ShapeID="_x0000_i1027" DrawAspect="Content" ObjectID="_1392538605" r:id="rId10"/>
        </w:object>
      </w:r>
    </w:p>
    <w:p w:rsidR="00642AE4" w:rsidRDefault="00DE0836" w:rsidP="00DE0836">
      <w:pPr>
        <w:pStyle w:val="Heading2"/>
      </w:pPr>
      <w:r>
        <w:t>New support material process</w:t>
      </w:r>
    </w:p>
    <w:p w:rsidR="00642AE4" w:rsidRDefault="00E922B9" w:rsidP="00036487">
      <w:pPr>
        <w:pStyle w:val="InfoMap-UnderH2"/>
      </w:pPr>
      <w:r>
        <w:object w:dxaOrig="7070" w:dyaOrig="3684">
          <v:shape id="_x0000_i1025" type="#_x0000_t75" style="width:379.25pt;height:197.6pt" o:ole="">
            <v:imagedata r:id="rId11" o:title=""/>
          </v:shape>
          <o:OLEObject Type="Embed" ProgID="Visio.Drawing.11" ShapeID="_x0000_i1025" DrawAspect="Content" ObjectID="_1392538606" r:id="rId12"/>
        </w:object>
      </w:r>
      <w:bookmarkStart w:id="0" w:name="_GoBack"/>
      <w:bookmarkEnd w:id="0"/>
    </w:p>
    <w:p w:rsidR="00DE0836" w:rsidRDefault="00DE0836" w:rsidP="00DE0836">
      <w:pPr>
        <w:pStyle w:val="Heading2"/>
      </w:pPr>
      <w:r>
        <w:t>New course process</w:t>
      </w:r>
    </w:p>
    <w:p w:rsidR="00DE0836" w:rsidRDefault="00E922B9" w:rsidP="00036487">
      <w:pPr>
        <w:pStyle w:val="InfoMap-UnderH2"/>
      </w:pPr>
      <w:r>
        <w:object w:dxaOrig="7070" w:dyaOrig="3656">
          <v:shape id="_x0000_i1026" type="#_x0000_t75" style="width:379.25pt;height:195.9pt" o:ole="">
            <v:imagedata r:id="rId13" o:title=""/>
          </v:shape>
          <o:OLEObject Type="Embed" ProgID="Visio.Drawing.11" ShapeID="_x0000_i1026" DrawAspect="Content" ObjectID="_1392538607" r:id="rId14"/>
        </w:object>
      </w:r>
    </w:p>
    <w:p w:rsidR="00DE0836" w:rsidRDefault="00DE0836" w:rsidP="00036487">
      <w:pPr>
        <w:pStyle w:val="InfoMap-UnderH2"/>
      </w:pPr>
    </w:p>
    <w:p w:rsidR="00642AE4" w:rsidRDefault="00642AE4" w:rsidP="00642AE4">
      <w:pPr>
        <w:pStyle w:val="Heading2"/>
      </w:pPr>
      <w:r>
        <w:t>Scenarios</w:t>
      </w:r>
    </w:p>
    <w:p w:rsidR="00036487" w:rsidRDefault="00642AE4" w:rsidP="00036487">
      <w:pPr>
        <w:pStyle w:val="InfoMap-UnderH2"/>
      </w:pPr>
      <w:r>
        <w:t>There are three scenarios for the administrative changes:</w:t>
      </w:r>
    </w:p>
    <w:p w:rsidR="00642AE4" w:rsidRDefault="00642AE4" w:rsidP="00642AE4">
      <w:pPr>
        <w:pStyle w:val="InfoMapBulletL2"/>
      </w:pPr>
      <w:r>
        <w:t>A lecturer has created a profile and the administrator has validated his credentials for a course;</w:t>
      </w:r>
    </w:p>
    <w:p w:rsidR="00642AE4" w:rsidRDefault="00642AE4" w:rsidP="00642AE4">
      <w:pPr>
        <w:pStyle w:val="InfoMapBulletL2"/>
      </w:pPr>
      <w:r>
        <w:t xml:space="preserve">A support resource has been added to </w:t>
      </w:r>
      <w:r w:rsidR="00DE0836">
        <w:t>a support item; and</w:t>
      </w:r>
    </w:p>
    <w:p w:rsidR="00DE0836" w:rsidRDefault="00DE0836" w:rsidP="00642AE4">
      <w:pPr>
        <w:pStyle w:val="InfoMapBulletL2"/>
      </w:pPr>
      <w:r>
        <w:t>A new course has been created and a list of students uploaded.</w:t>
      </w:r>
    </w:p>
    <w:p w:rsidR="00DE0836" w:rsidRDefault="00DE0836" w:rsidP="00DE0836">
      <w:pPr>
        <w:pStyle w:val="InfoMapBulletL2"/>
        <w:numPr>
          <w:ilvl w:val="0"/>
          <w:numId w:val="0"/>
        </w:numPr>
      </w:pPr>
    </w:p>
    <w:p w:rsidR="006C562F" w:rsidRDefault="006C562F" w:rsidP="006C562F">
      <w:pPr>
        <w:pStyle w:val="Heading2"/>
      </w:pPr>
      <w:r>
        <w:t>Scenario 1</w:t>
      </w:r>
    </w:p>
    <w:p w:rsidR="006C562F" w:rsidRDefault="006C562F" w:rsidP="006C562F">
      <w:pPr>
        <w:pStyle w:val="InfoMap-UnderH2"/>
      </w:pPr>
      <w:r>
        <w:t xml:space="preserve">A lecturer has created a profile and the administrator has received an email to validate the lecturer’s credentials. The administrator approves the </w:t>
      </w:r>
      <w:proofErr w:type="gramStart"/>
      <w:r>
        <w:t>lecturers</w:t>
      </w:r>
      <w:proofErr w:type="gramEnd"/>
      <w:r>
        <w:t xml:space="preserve"> course. </w:t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336"/>
      </w:tblGrid>
      <w:tr w:rsidR="006C562F" w:rsidTr="004A6B62">
        <w:tc>
          <w:tcPr>
            <w:tcW w:w="1843" w:type="dxa"/>
            <w:shd w:val="clear" w:color="auto" w:fill="auto"/>
          </w:tcPr>
          <w:p w:rsidR="006C562F" w:rsidRDefault="006C562F" w:rsidP="004A6B62">
            <w:pPr>
              <w:pStyle w:val="TableHead"/>
            </w:pPr>
            <w:r>
              <w:t>EM11</w:t>
            </w:r>
          </w:p>
        </w:tc>
        <w:tc>
          <w:tcPr>
            <w:tcW w:w="7336" w:type="dxa"/>
            <w:shd w:val="clear" w:color="auto" w:fill="auto"/>
          </w:tcPr>
          <w:p w:rsidR="006C562F" w:rsidRDefault="006C562F" w:rsidP="004A6B62">
            <w:pPr>
              <w:pStyle w:val="TableCell"/>
              <w:rPr>
                <w:rStyle w:val="InfoMapBold"/>
                <w:b w:val="0"/>
              </w:rPr>
            </w:pPr>
            <w:r w:rsidRPr="007D252F">
              <w:rPr>
                <w:rStyle w:val="InfoMapBold"/>
                <w:b w:val="0"/>
              </w:rPr>
              <w:t xml:space="preserve"> </w:t>
            </w:r>
            <w:r>
              <w:rPr>
                <w:rStyle w:val="InfoMapBold"/>
                <w:b w:val="0"/>
              </w:rPr>
              <w:t>Dear &lt;First name&gt;,</w:t>
            </w:r>
          </w:p>
          <w:p w:rsidR="006C562F" w:rsidRDefault="006C562F" w:rsidP="006C562F">
            <w:pPr>
              <w:pStyle w:val="TableCell"/>
              <w:rPr>
                <w:rStyle w:val="InfoMapBold"/>
                <w:b w:val="0"/>
              </w:rPr>
            </w:pPr>
            <w:r>
              <w:rPr>
                <w:rStyle w:val="InfoMapBold"/>
                <w:b w:val="0"/>
              </w:rPr>
              <w:t xml:space="preserve">Thank you for registering as a lecturer on the </w:t>
            </w:r>
            <w:proofErr w:type="spellStart"/>
            <w:r>
              <w:rPr>
                <w:rStyle w:val="InfoMapBold"/>
                <w:b w:val="0"/>
              </w:rPr>
              <w:t>Juta</w:t>
            </w:r>
            <w:proofErr w:type="spellEnd"/>
            <w:r>
              <w:rPr>
                <w:rStyle w:val="InfoMapBold"/>
                <w:b w:val="0"/>
              </w:rPr>
              <w:t xml:space="preserve"> Academic Website. </w:t>
            </w:r>
          </w:p>
          <w:p w:rsidR="006C562F" w:rsidRDefault="008A776D" w:rsidP="006C562F">
            <w:pPr>
              <w:pStyle w:val="TableCell"/>
              <w:rPr>
                <w:rStyle w:val="InfoMapBold"/>
                <w:b w:val="0"/>
              </w:rPr>
            </w:pPr>
            <w:r>
              <w:rPr>
                <w:rStyle w:val="InfoMapBold"/>
                <w:b w:val="0"/>
              </w:rPr>
              <w:t>You will now be able to access support material for the following courses</w:t>
            </w:r>
            <w:r w:rsidR="006C562F">
              <w:rPr>
                <w:rStyle w:val="InfoMapBold"/>
                <w:b w:val="0"/>
              </w:rPr>
              <w:t>:</w:t>
            </w:r>
          </w:p>
          <w:p w:rsidR="006C562F" w:rsidRDefault="008A776D" w:rsidP="006C562F">
            <w:pPr>
              <w:pStyle w:val="TableCell"/>
              <w:rPr>
                <w:rStyle w:val="InfoMapBold"/>
                <w:b w:val="0"/>
              </w:rPr>
            </w:pPr>
            <w:r>
              <w:rPr>
                <w:rStyle w:val="InfoMapBold"/>
                <w:b w:val="0"/>
              </w:rPr>
              <w:t xml:space="preserve">&lt;institution&gt; </w:t>
            </w:r>
            <w:r w:rsidR="006C562F">
              <w:rPr>
                <w:rStyle w:val="InfoMapBold"/>
                <w:b w:val="0"/>
              </w:rPr>
              <w:t>&lt;course&gt;</w:t>
            </w:r>
          </w:p>
          <w:p w:rsidR="008A776D" w:rsidRDefault="008A776D" w:rsidP="006C562F">
            <w:pPr>
              <w:pStyle w:val="TableCell"/>
              <w:rPr>
                <w:rStyle w:val="InfoMapBold"/>
                <w:b w:val="0"/>
              </w:rPr>
            </w:pPr>
            <w:r>
              <w:rPr>
                <w:rStyle w:val="InfoMapBold"/>
                <w:b w:val="0"/>
              </w:rPr>
              <w:t xml:space="preserve">To access support material, </w:t>
            </w:r>
            <w:r w:rsidRPr="008B2D0A">
              <w:rPr>
                <w:rStyle w:val="InfoMapUnderline"/>
              </w:rPr>
              <w:t>log in</w:t>
            </w:r>
            <w:r>
              <w:rPr>
                <w:rStyle w:val="InfoMapBold"/>
                <w:b w:val="0"/>
              </w:rPr>
              <w:t xml:space="preserve"> </w:t>
            </w:r>
            <w:r w:rsidR="008B2D0A">
              <w:rPr>
                <w:rStyle w:val="InfoMapBold"/>
                <w:b w:val="0"/>
              </w:rPr>
              <w:t xml:space="preserve">(Link to Login) </w:t>
            </w:r>
            <w:r>
              <w:rPr>
                <w:rStyle w:val="InfoMapBold"/>
                <w:b w:val="0"/>
              </w:rPr>
              <w:t xml:space="preserve">to </w:t>
            </w:r>
            <w:hyperlink r:id="rId15" w:history="1">
              <w:r w:rsidR="008B2D0A" w:rsidRPr="00557B27">
                <w:rPr>
                  <w:rStyle w:val="Hyperlink"/>
                </w:rPr>
                <w:t>www.jutaacademic.co.za</w:t>
              </w:r>
            </w:hyperlink>
            <w:r w:rsidR="008B2D0A">
              <w:rPr>
                <w:rStyle w:val="InfoMapBold"/>
                <w:b w:val="0"/>
              </w:rPr>
              <w:t xml:space="preserve"> (Link to home page) </w:t>
            </w:r>
            <w:r>
              <w:rPr>
                <w:rStyle w:val="InfoMapBold"/>
                <w:b w:val="0"/>
              </w:rPr>
              <w:t xml:space="preserve">and click on “My Resources” tab. Should you require any assistance please contact </w:t>
            </w:r>
            <w:hyperlink r:id="rId16" w:history="1">
              <w:r w:rsidRPr="00557B27">
                <w:rPr>
                  <w:rStyle w:val="Hyperlink"/>
                </w:rPr>
                <w:t>SupportMaterial@juta.co.za</w:t>
              </w:r>
            </w:hyperlink>
          </w:p>
          <w:p w:rsidR="008A776D" w:rsidRDefault="008A776D" w:rsidP="006C562F">
            <w:pPr>
              <w:pStyle w:val="TableCell"/>
              <w:rPr>
                <w:rStyle w:val="InfoMapBold"/>
                <w:b w:val="0"/>
              </w:rPr>
            </w:pPr>
            <w:r>
              <w:rPr>
                <w:rStyle w:val="InfoMapBold"/>
                <w:b w:val="0"/>
              </w:rPr>
              <w:t>Kind regards</w:t>
            </w:r>
          </w:p>
          <w:p w:rsidR="008A776D" w:rsidRDefault="008A776D" w:rsidP="008A776D">
            <w:pPr>
              <w:pStyle w:val="TableCell"/>
            </w:pPr>
            <w:r>
              <w:t xml:space="preserve">The </w:t>
            </w:r>
            <w:proofErr w:type="spellStart"/>
            <w:r>
              <w:t>Juta</w:t>
            </w:r>
            <w:proofErr w:type="spellEnd"/>
            <w:r>
              <w:t xml:space="preserve"> Academic Marketing Team</w:t>
            </w:r>
          </w:p>
        </w:tc>
      </w:tr>
    </w:tbl>
    <w:p w:rsidR="00DE0836" w:rsidRDefault="008A776D" w:rsidP="008A776D">
      <w:pPr>
        <w:pStyle w:val="InfoMap-UnderH2"/>
      </w:pPr>
      <w:r>
        <w:t xml:space="preserve">NOTE: If the lecturer is not approved, the administrator/sales rep/publisher must manually contact the lecturer to discuss. If the lecturer is not to be approved, the administrator must delete the user institution. When this is deleted, </w:t>
      </w:r>
      <w:r w:rsidRPr="008A776D">
        <w:rPr>
          <w:rStyle w:val="InfoMapBold"/>
        </w:rPr>
        <w:t>NO</w:t>
      </w:r>
      <w:r>
        <w:t xml:space="preserve"> profile changed message must be sent. </w:t>
      </w:r>
    </w:p>
    <w:p w:rsidR="00036487" w:rsidRDefault="00036487" w:rsidP="00036487">
      <w:pPr>
        <w:pStyle w:val="InfoMap-UnderH2"/>
      </w:pPr>
    </w:p>
    <w:p w:rsidR="008A776D" w:rsidRDefault="008A776D" w:rsidP="008A776D">
      <w:pPr>
        <w:pStyle w:val="Heading2"/>
      </w:pPr>
      <w:r>
        <w:t xml:space="preserve">Scenario </w:t>
      </w:r>
      <w:r>
        <w:t>2</w:t>
      </w:r>
    </w:p>
    <w:p w:rsidR="008A776D" w:rsidRDefault="008A776D" w:rsidP="008A776D">
      <w:pPr>
        <w:pStyle w:val="InfoMap-UnderH2"/>
      </w:pPr>
      <w:r>
        <w:t xml:space="preserve">A new support item is created and support resources added, or new support resources are added to an existing support item. 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336"/>
      </w:tblGrid>
      <w:tr w:rsidR="008A776D" w:rsidTr="004A6B62">
        <w:tc>
          <w:tcPr>
            <w:tcW w:w="1843" w:type="dxa"/>
            <w:shd w:val="clear" w:color="auto" w:fill="auto"/>
          </w:tcPr>
          <w:p w:rsidR="008A776D" w:rsidRDefault="008A776D" w:rsidP="008A776D">
            <w:pPr>
              <w:pStyle w:val="TableHead"/>
            </w:pPr>
            <w:r>
              <w:t>EM1</w:t>
            </w:r>
            <w:r>
              <w:t>2</w:t>
            </w:r>
          </w:p>
        </w:tc>
        <w:tc>
          <w:tcPr>
            <w:tcW w:w="7336" w:type="dxa"/>
            <w:shd w:val="clear" w:color="auto" w:fill="auto"/>
          </w:tcPr>
          <w:p w:rsidR="008A776D" w:rsidRDefault="008A776D" w:rsidP="004A6B62">
            <w:pPr>
              <w:pStyle w:val="TableCell"/>
              <w:rPr>
                <w:rStyle w:val="InfoMapBold"/>
                <w:b w:val="0"/>
              </w:rPr>
            </w:pPr>
            <w:r>
              <w:rPr>
                <w:rStyle w:val="InfoMapBold"/>
                <w:b w:val="0"/>
              </w:rPr>
              <w:t>Dear &lt;First name&gt;,</w:t>
            </w:r>
          </w:p>
          <w:p w:rsidR="008B2D0A" w:rsidRDefault="008A776D" w:rsidP="004A6B62">
            <w:pPr>
              <w:pStyle w:val="TableCell"/>
              <w:rPr>
                <w:rStyle w:val="InfoMapBold"/>
                <w:b w:val="0"/>
              </w:rPr>
            </w:pPr>
            <w:r>
              <w:rPr>
                <w:rStyle w:val="InfoMapBold"/>
                <w:b w:val="0"/>
              </w:rPr>
              <w:t xml:space="preserve">New support material has been added to the </w:t>
            </w:r>
            <w:proofErr w:type="spellStart"/>
            <w:r>
              <w:rPr>
                <w:rStyle w:val="InfoMapBold"/>
                <w:b w:val="0"/>
              </w:rPr>
              <w:t>Juta</w:t>
            </w:r>
            <w:proofErr w:type="spellEnd"/>
            <w:r>
              <w:rPr>
                <w:rStyle w:val="InfoMapBold"/>
                <w:b w:val="0"/>
              </w:rPr>
              <w:t xml:space="preserve"> Academic Website</w:t>
            </w:r>
            <w:r w:rsidR="008B2D0A">
              <w:rPr>
                <w:rStyle w:val="InfoMapBold"/>
                <w:b w:val="0"/>
              </w:rPr>
              <w:t xml:space="preserve"> for the following textbook publications:</w:t>
            </w:r>
            <w:r>
              <w:rPr>
                <w:rStyle w:val="InfoMapBold"/>
                <w:b w:val="0"/>
              </w:rPr>
              <w:t xml:space="preserve"> </w:t>
            </w:r>
          </w:p>
          <w:p w:rsidR="008B2D0A" w:rsidRDefault="008B2D0A" w:rsidP="004A6B62">
            <w:pPr>
              <w:pStyle w:val="TableCell"/>
              <w:rPr>
                <w:rStyle w:val="InfoMapBold"/>
                <w:b w:val="0"/>
              </w:rPr>
            </w:pPr>
            <w:r>
              <w:rPr>
                <w:rStyle w:val="InfoMapBold"/>
                <w:b w:val="0"/>
              </w:rPr>
              <w:t>&lt;support material item&gt;</w:t>
            </w:r>
          </w:p>
          <w:p w:rsidR="008A776D" w:rsidRDefault="008A776D" w:rsidP="004A6B62">
            <w:pPr>
              <w:pStyle w:val="TableCell"/>
              <w:rPr>
                <w:rStyle w:val="InfoMapBold"/>
                <w:b w:val="0"/>
              </w:rPr>
            </w:pPr>
            <w:r>
              <w:rPr>
                <w:rStyle w:val="InfoMapBold"/>
                <w:b w:val="0"/>
              </w:rPr>
              <w:t xml:space="preserve">To access support material, </w:t>
            </w:r>
            <w:r w:rsidRPr="008B2D0A">
              <w:rPr>
                <w:rStyle w:val="InfoMapUnderline"/>
              </w:rPr>
              <w:t>log in</w:t>
            </w:r>
            <w:r>
              <w:rPr>
                <w:rStyle w:val="InfoMapBold"/>
                <w:b w:val="0"/>
              </w:rPr>
              <w:t xml:space="preserve"> </w:t>
            </w:r>
            <w:r w:rsidR="008B2D0A">
              <w:rPr>
                <w:rStyle w:val="InfoMapBold"/>
                <w:b w:val="0"/>
              </w:rPr>
              <w:t xml:space="preserve">(Link to Login) </w:t>
            </w:r>
            <w:r>
              <w:rPr>
                <w:rStyle w:val="InfoMapBold"/>
                <w:b w:val="0"/>
              </w:rPr>
              <w:t xml:space="preserve">to </w:t>
            </w:r>
            <w:hyperlink r:id="rId17" w:history="1">
              <w:r w:rsidR="008B2D0A" w:rsidRPr="00557B27">
                <w:rPr>
                  <w:rStyle w:val="Hyperlink"/>
                </w:rPr>
                <w:t>www.jutaacademic.co.za</w:t>
              </w:r>
            </w:hyperlink>
            <w:r w:rsidR="008B2D0A">
              <w:rPr>
                <w:rStyle w:val="InfoMapBold"/>
                <w:b w:val="0"/>
              </w:rPr>
              <w:t xml:space="preserve"> </w:t>
            </w:r>
            <w:r w:rsidR="008B2D0A">
              <w:rPr>
                <w:rStyle w:val="InfoMapBold"/>
                <w:b w:val="0"/>
              </w:rPr>
              <w:t>(Link to home page)</w:t>
            </w:r>
            <w:r w:rsidR="008B2D0A">
              <w:rPr>
                <w:rStyle w:val="InfoMapBold"/>
                <w:b w:val="0"/>
              </w:rPr>
              <w:t xml:space="preserve"> </w:t>
            </w:r>
            <w:r>
              <w:rPr>
                <w:rStyle w:val="InfoMapBold"/>
                <w:b w:val="0"/>
              </w:rPr>
              <w:t xml:space="preserve">and click on “My Resources” tab. Should you require any assistance please contact </w:t>
            </w:r>
            <w:hyperlink r:id="rId18" w:history="1">
              <w:r w:rsidRPr="00557B27">
                <w:rPr>
                  <w:rStyle w:val="Hyperlink"/>
                </w:rPr>
                <w:t>SupportMaterial@juta.co.za</w:t>
              </w:r>
            </w:hyperlink>
          </w:p>
          <w:p w:rsidR="008A776D" w:rsidRDefault="008A776D" w:rsidP="004A6B62">
            <w:pPr>
              <w:pStyle w:val="TableCell"/>
              <w:rPr>
                <w:rStyle w:val="InfoMapBold"/>
                <w:b w:val="0"/>
              </w:rPr>
            </w:pPr>
            <w:r>
              <w:rPr>
                <w:rStyle w:val="InfoMapBold"/>
                <w:b w:val="0"/>
              </w:rPr>
              <w:t>Kind regards</w:t>
            </w:r>
          </w:p>
          <w:p w:rsidR="008A776D" w:rsidRDefault="008A776D" w:rsidP="004A6B62">
            <w:pPr>
              <w:pStyle w:val="TableCell"/>
            </w:pPr>
            <w:r>
              <w:t xml:space="preserve">The </w:t>
            </w:r>
            <w:proofErr w:type="spellStart"/>
            <w:r>
              <w:t>Juta</w:t>
            </w:r>
            <w:proofErr w:type="spellEnd"/>
            <w:r>
              <w:t xml:space="preserve"> Academic Marketing Team</w:t>
            </w:r>
          </w:p>
        </w:tc>
      </w:tr>
    </w:tbl>
    <w:p w:rsidR="008A776D" w:rsidRDefault="008A776D" w:rsidP="00036487">
      <w:pPr>
        <w:pStyle w:val="InfoMap-UnderH2"/>
      </w:pPr>
    </w:p>
    <w:p w:rsidR="008B2D0A" w:rsidRDefault="008B2D0A" w:rsidP="00036487">
      <w:pPr>
        <w:pStyle w:val="InfoMap-UnderH2"/>
      </w:pPr>
    </w:p>
    <w:p w:rsidR="008B2D0A" w:rsidRDefault="008B2D0A" w:rsidP="008B2D0A">
      <w:pPr>
        <w:pStyle w:val="Heading2"/>
      </w:pPr>
      <w:r>
        <w:lastRenderedPageBreak/>
        <w:t xml:space="preserve">Scenario </w:t>
      </w:r>
      <w:r>
        <w:t>3</w:t>
      </w:r>
    </w:p>
    <w:p w:rsidR="008B2D0A" w:rsidRDefault="008B2D0A" w:rsidP="008B2D0A">
      <w:pPr>
        <w:pStyle w:val="InfoMap-UnderH2"/>
      </w:pPr>
      <w:r>
        <w:t xml:space="preserve">A </w:t>
      </w:r>
      <w:r>
        <w:t xml:space="preserve">new course has been created and students added, or new students have been added to an existing course. 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336"/>
      </w:tblGrid>
      <w:tr w:rsidR="008B2D0A" w:rsidTr="004A6B62">
        <w:tc>
          <w:tcPr>
            <w:tcW w:w="1843" w:type="dxa"/>
            <w:shd w:val="clear" w:color="auto" w:fill="auto"/>
          </w:tcPr>
          <w:p w:rsidR="008B2D0A" w:rsidRDefault="008B2D0A" w:rsidP="004A6B62">
            <w:pPr>
              <w:pStyle w:val="TableHead"/>
            </w:pPr>
            <w:r>
              <w:t>EM1</w:t>
            </w:r>
            <w:r>
              <w:t>3</w:t>
            </w:r>
          </w:p>
        </w:tc>
        <w:tc>
          <w:tcPr>
            <w:tcW w:w="7336" w:type="dxa"/>
            <w:shd w:val="clear" w:color="auto" w:fill="auto"/>
          </w:tcPr>
          <w:p w:rsidR="008B2D0A" w:rsidRDefault="008B2D0A" w:rsidP="004A6B62">
            <w:pPr>
              <w:pStyle w:val="TableCell"/>
              <w:rPr>
                <w:rStyle w:val="InfoMapBold"/>
                <w:b w:val="0"/>
              </w:rPr>
            </w:pPr>
            <w:r>
              <w:rPr>
                <w:rStyle w:val="InfoMapBold"/>
                <w:b w:val="0"/>
              </w:rPr>
              <w:t>Dear &lt;First name&gt;,</w:t>
            </w:r>
          </w:p>
          <w:p w:rsidR="008B2D0A" w:rsidRDefault="008B2D0A" w:rsidP="004A6B62">
            <w:pPr>
              <w:pStyle w:val="TableCell"/>
              <w:rPr>
                <w:rStyle w:val="InfoMapBold"/>
                <w:b w:val="0"/>
              </w:rPr>
            </w:pPr>
            <w:r>
              <w:rPr>
                <w:rStyle w:val="InfoMapBold"/>
                <w:b w:val="0"/>
              </w:rPr>
              <w:t xml:space="preserve">Your academic institution has provided </w:t>
            </w:r>
            <w:proofErr w:type="spellStart"/>
            <w:r>
              <w:rPr>
                <w:rStyle w:val="InfoMapBold"/>
                <w:b w:val="0"/>
              </w:rPr>
              <w:t>Juta</w:t>
            </w:r>
            <w:proofErr w:type="spellEnd"/>
            <w:r>
              <w:rPr>
                <w:rStyle w:val="InfoMapBold"/>
                <w:b w:val="0"/>
              </w:rPr>
              <w:t xml:space="preserve"> with your student number. You now have access to support resources for your prescribed </w:t>
            </w:r>
            <w:proofErr w:type="spellStart"/>
            <w:r>
              <w:rPr>
                <w:rStyle w:val="InfoMapBold"/>
                <w:b w:val="0"/>
              </w:rPr>
              <w:t>Juta</w:t>
            </w:r>
            <w:proofErr w:type="spellEnd"/>
            <w:r>
              <w:rPr>
                <w:rStyle w:val="InfoMapBold"/>
                <w:b w:val="0"/>
              </w:rPr>
              <w:t xml:space="preserve"> textbook. </w:t>
            </w:r>
          </w:p>
          <w:p w:rsidR="008B2D0A" w:rsidRDefault="008B2D0A" w:rsidP="004A6B62">
            <w:pPr>
              <w:pStyle w:val="TableCell"/>
              <w:rPr>
                <w:rStyle w:val="InfoMapBold"/>
                <w:b w:val="0"/>
              </w:rPr>
            </w:pPr>
            <w:r>
              <w:rPr>
                <w:rStyle w:val="InfoMapBold"/>
                <w:b w:val="0"/>
              </w:rPr>
              <w:t>&lt;support material item&gt;</w:t>
            </w:r>
          </w:p>
          <w:p w:rsidR="008B2D0A" w:rsidRDefault="008B2D0A" w:rsidP="004A6B62">
            <w:pPr>
              <w:pStyle w:val="TableCell"/>
              <w:rPr>
                <w:rStyle w:val="InfoMapBold"/>
                <w:b w:val="0"/>
              </w:rPr>
            </w:pPr>
            <w:r>
              <w:rPr>
                <w:rStyle w:val="InfoMapBold"/>
                <w:b w:val="0"/>
              </w:rPr>
              <w:t xml:space="preserve">To access support material, </w:t>
            </w:r>
            <w:r w:rsidRPr="008B2D0A">
              <w:rPr>
                <w:rStyle w:val="InfoMapUnderline"/>
              </w:rPr>
              <w:t>log in</w:t>
            </w:r>
            <w:r>
              <w:rPr>
                <w:rStyle w:val="InfoMapBold"/>
                <w:b w:val="0"/>
              </w:rPr>
              <w:t xml:space="preserve"> (Link to Login) to </w:t>
            </w:r>
            <w:hyperlink r:id="rId19" w:history="1">
              <w:r w:rsidRPr="00557B27">
                <w:rPr>
                  <w:rStyle w:val="Hyperlink"/>
                </w:rPr>
                <w:t>www.jutaacademic.co.za</w:t>
              </w:r>
            </w:hyperlink>
            <w:r>
              <w:rPr>
                <w:rStyle w:val="InfoMapBold"/>
                <w:b w:val="0"/>
              </w:rPr>
              <w:t xml:space="preserve"> </w:t>
            </w:r>
            <w:r>
              <w:rPr>
                <w:rStyle w:val="InfoMapBold"/>
                <w:b w:val="0"/>
              </w:rPr>
              <w:t xml:space="preserve">(Link to home page) and click on “My Resources” tab. Should you require any assistance please contact </w:t>
            </w:r>
            <w:hyperlink r:id="rId20" w:history="1">
              <w:r w:rsidRPr="00557B27">
                <w:rPr>
                  <w:rStyle w:val="Hyperlink"/>
                </w:rPr>
                <w:t>SupportMaterial@juta.co.za</w:t>
              </w:r>
            </w:hyperlink>
          </w:p>
          <w:p w:rsidR="008B2D0A" w:rsidRDefault="008B2D0A" w:rsidP="004A6B62">
            <w:pPr>
              <w:pStyle w:val="TableCell"/>
              <w:rPr>
                <w:rStyle w:val="InfoMapBold"/>
                <w:b w:val="0"/>
              </w:rPr>
            </w:pPr>
            <w:r>
              <w:rPr>
                <w:rStyle w:val="InfoMapBold"/>
                <w:b w:val="0"/>
              </w:rPr>
              <w:t>Kind regards</w:t>
            </w:r>
          </w:p>
          <w:p w:rsidR="008B2D0A" w:rsidRDefault="008B2D0A" w:rsidP="004A6B62">
            <w:pPr>
              <w:pStyle w:val="TableCell"/>
            </w:pPr>
            <w:r>
              <w:t xml:space="preserve">The </w:t>
            </w:r>
            <w:proofErr w:type="spellStart"/>
            <w:r>
              <w:t>Juta</w:t>
            </w:r>
            <w:proofErr w:type="spellEnd"/>
            <w:r>
              <w:t xml:space="preserve"> Academic Marketing Team</w:t>
            </w:r>
          </w:p>
        </w:tc>
      </w:tr>
    </w:tbl>
    <w:p w:rsidR="008B2D0A" w:rsidRPr="006A2904" w:rsidRDefault="008B2D0A" w:rsidP="00036487">
      <w:pPr>
        <w:pStyle w:val="InfoMap-UnderH2"/>
      </w:pPr>
    </w:p>
    <w:sectPr w:rsidR="008B2D0A" w:rsidRPr="006A2904" w:rsidSect="007D252F">
      <w:headerReference w:type="default" r:id="rId21"/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D33" w:rsidRDefault="00922D33" w:rsidP="00247A0F">
      <w:pPr>
        <w:pStyle w:val="InfoMap"/>
      </w:pPr>
      <w:r>
        <w:separator/>
      </w:r>
    </w:p>
  </w:endnote>
  <w:endnote w:type="continuationSeparator" w:id="0">
    <w:p w:rsidR="00922D33" w:rsidRDefault="00922D33" w:rsidP="00247A0F">
      <w:pPr>
        <w:pStyle w:val="InfoM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D33" w:rsidRDefault="00922D33" w:rsidP="00247A0F">
      <w:pPr>
        <w:pStyle w:val="InfoMap"/>
      </w:pPr>
      <w:r>
        <w:separator/>
      </w:r>
    </w:p>
  </w:footnote>
  <w:footnote w:type="continuationSeparator" w:id="0">
    <w:p w:rsidR="00922D33" w:rsidRDefault="00922D33" w:rsidP="00247A0F">
      <w:pPr>
        <w:pStyle w:val="InfoM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52F" w:rsidRPr="007D252F" w:rsidRDefault="007D252F" w:rsidP="007D252F">
    <w:pPr>
      <w:pStyle w:val="DocHeader"/>
      <w:pBdr>
        <w:bottom w:val="single" w:sz="4" w:space="0" w:color="auto"/>
      </w:pBdr>
      <w:tabs>
        <w:tab w:val="clear" w:pos="8306"/>
        <w:tab w:val="right" w:pos="9072"/>
      </w:tabs>
    </w:pPr>
    <w:r w:rsidRPr="007D252F">
      <w:t>Academic Website Development</w:t>
    </w:r>
    <w:r w:rsidRPr="007D252F">
      <w:tab/>
    </w:r>
    <w:r w:rsidRPr="007D252F">
      <w:tab/>
      <w:t>Confidential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EF6F1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3078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FC53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A204E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947F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2E62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DCD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1EE0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4CF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C6B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416EE"/>
    <w:multiLevelType w:val="hybridMultilevel"/>
    <w:tmpl w:val="C338E9D2"/>
    <w:lvl w:ilvl="0" w:tplc="CE460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8F00E2"/>
    <w:multiLevelType w:val="multilevel"/>
    <w:tmpl w:val="808ACB28"/>
    <w:lvl w:ilvl="0">
      <w:start w:val="3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08527470"/>
    <w:multiLevelType w:val="hybridMultilevel"/>
    <w:tmpl w:val="00588E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444394"/>
    <w:multiLevelType w:val="hybridMultilevel"/>
    <w:tmpl w:val="39B67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333371"/>
    <w:multiLevelType w:val="multilevel"/>
    <w:tmpl w:val="6204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9D7504"/>
    <w:multiLevelType w:val="hybridMultilevel"/>
    <w:tmpl w:val="E1F61E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52135D6"/>
    <w:multiLevelType w:val="hybridMultilevel"/>
    <w:tmpl w:val="4E9AE7AA"/>
    <w:lvl w:ilvl="0" w:tplc="53AC5806">
      <w:start w:val="1"/>
      <w:numFmt w:val="bullet"/>
      <w:pStyle w:val="InfoMap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9C786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AD6C8B4"/>
    <w:multiLevelType w:val="hybridMultilevel"/>
    <w:tmpl w:val="B2FB420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2A3575A"/>
    <w:multiLevelType w:val="multilevel"/>
    <w:tmpl w:val="D07EE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6837ECE"/>
    <w:multiLevelType w:val="hybridMultilevel"/>
    <w:tmpl w:val="EEE464B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9053FBF"/>
    <w:multiLevelType w:val="hybridMultilevel"/>
    <w:tmpl w:val="82AA5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E77843"/>
    <w:multiLevelType w:val="hybridMultilevel"/>
    <w:tmpl w:val="2C9A67FC"/>
    <w:lvl w:ilvl="0" w:tplc="A1908266">
      <w:start w:val="1"/>
      <w:numFmt w:val="decimal"/>
      <w:pStyle w:val="InfoMapNumbered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31596"/>
    <w:multiLevelType w:val="multilevel"/>
    <w:tmpl w:val="82F091E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59137E92"/>
    <w:multiLevelType w:val="hybridMultilevel"/>
    <w:tmpl w:val="DC8C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7123AB"/>
    <w:multiLevelType w:val="hybridMultilevel"/>
    <w:tmpl w:val="527E3614"/>
    <w:lvl w:ilvl="0" w:tplc="7C1847E8">
      <w:start w:val="1"/>
      <w:numFmt w:val="decimal"/>
      <w:pStyle w:val="InfoMapIndent2-withNumbers"/>
      <w:lvlText w:val="%1."/>
      <w:lvlJc w:val="left"/>
      <w:pPr>
        <w:ind w:left="135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781" w:hanging="360"/>
      </w:pPr>
    </w:lvl>
    <w:lvl w:ilvl="2" w:tplc="1C09001B" w:tentative="1">
      <w:start w:val="1"/>
      <w:numFmt w:val="lowerRoman"/>
      <w:lvlText w:val="%3."/>
      <w:lvlJc w:val="right"/>
      <w:pPr>
        <w:ind w:left="3501" w:hanging="180"/>
      </w:pPr>
    </w:lvl>
    <w:lvl w:ilvl="3" w:tplc="1C09000F" w:tentative="1">
      <w:start w:val="1"/>
      <w:numFmt w:val="decimal"/>
      <w:lvlText w:val="%4."/>
      <w:lvlJc w:val="left"/>
      <w:pPr>
        <w:ind w:left="4221" w:hanging="360"/>
      </w:pPr>
    </w:lvl>
    <w:lvl w:ilvl="4" w:tplc="1C090019" w:tentative="1">
      <w:start w:val="1"/>
      <w:numFmt w:val="lowerLetter"/>
      <w:lvlText w:val="%5."/>
      <w:lvlJc w:val="left"/>
      <w:pPr>
        <w:ind w:left="4941" w:hanging="360"/>
      </w:pPr>
    </w:lvl>
    <w:lvl w:ilvl="5" w:tplc="1C09001B" w:tentative="1">
      <w:start w:val="1"/>
      <w:numFmt w:val="lowerRoman"/>
      <w:lvlText w:val="%6."/>
      <w:lvlJc w:val="right"/>
      <w:pPr>
        <w:ind w:left="5661" w:hanging="180"/>
      </w:pPr>
    </w:lvl>
    <w:lvl w:ilvl="6" w:tplc="1C09000F" w:tentative="1">
      <w:start w:val="1"/>
      <w:numFmt w:val="decimal"/>
      <w:lvlText w:val="%7."/>
      <w:lvlJc w:val="left"/>
      <w:pPr>
        <w:ind w:left="6381" w:hanging="360"/>
      </w:pPr>
    </w:lvl>
    <w:lvl w:ilvl="7" w:tplc="1C090019" w:tentative="1">
      <w:start w:val="1"/>
      <w:numFmt w:val="lowerLetter"/>
      <w:lvlText w:val="%8."/>
      <w:lvlJc w:val="left"/>
      <w:pPr>
        <w:ind w:left="7101" w:hanging="360"/>
      </w:pPr>
    </w:lvl>
    <w:lvl w:ilvl="8" w:tplc="1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65525708"/>
    <w:multiLevelType w:val="hybridMultilevel"/>
    <w:tmpl w:val="46A6CF46"/>
    <w:lvl w:ilvl="0" w:tplc="53AC58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34A0F8">
      <w:start w:val="1"/>
      <w:numFmt w:val="bullet"/>
      <w:lvlText w:val="•"/>
      <w:lvlJc w:val="left"/>
      <w:pPr>
        <w:ind w:left="108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8BC533F"/>
    <w:multiLevelType w:val="hybridMultilevel"/>
    <w:tmpl w:val="9DA8DDDA"/>
    <w:lvl w:ilvl="0" w:tplc="F518474E">
      <w:start w:val="1"/>
      <w:numFmt w:val="bullet"/>
      <w:pStyle w:val="InfoMapBullet-UnderH3"/>
      <w:lvlText w:val="•"/>
      <w:lvlJc w:val="left"/>
      <w:pPr>
        <w:ind w:left="22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6C27514C"/>
    <w:multiLevelType w:val="hybridMultilevel"/>
    <w:tmpl w:val="5D5CE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E47135"/>
    <w:multiLevelType w:val="hybridMultilevel"/>
    <w:tmpl w:val="B6988C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A50145"/>
    <w:multiLevelType w:val="hybridMultilevel"/>
    <w:tmpl w:val="0E9CCE4E"/>
    <w:lvl w:ilvl="0" w:tplc="53AC58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4041FE">
      <w:start w:val="1"/>
      <w:numFmt w:val="bullet"/>
      <w:pStyle w:val="InfoMapBulletL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88274B0"/>
    <w:multiLevelType w:val="hybridMultilevel"/>
    <w:tmpl w:val="882EC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D85483"/>
    <w:multiLevelType w:val="hybridMultilevel"/>
    <w:tmpl w:val="E54C32AC"/>
    <w:lvl w:ilvl="0" w:tplc="75442324">
      <w:start w:val="1"/>
      <w:numFmt w:val="bullet"/>
      <w:pStyle w:val="TableCell-with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E330EE"/>
    <w:multiLevelType w:val="hybridMultilevel"/>
    <w:tmpl w:val="A61892D0"/>
    <w:lvl w:ilvl="0" w:tplc="D856016C">
      <w:start w:val="1"/>
      <w:numFmt w:val="decimal"/>
      <w:pStyle w:val="TableCell-withnumber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21"/>
  </w:num>
  <w:num w:numId="4">
    <w:abstractNumId w:val="11"/>
  </w:num>
  <w:num w:numId="5">
    <w:abstractNumId w:val="29"/>
  </w:num>
  <w:num w:numId="6">
    <w:abstractNumId w:val="31"/>
  </w:num>
  <w:num w:numId="7">
    <w:abstractNumId w:val="32"/>
  </w:num>
  <w:num w:numId="8">
    <w:abstractNumId w:val="21"/>
    <w:lvlOverride w:ilvl="0">
      <w:startOverride w:val="1"/>
    </w:lvlOverride>
  </w:num>
  <w:num w:numId="9">
    <w:abstractNumId w:val="18"/>
  </w:num>
  <w:num w:numId="10">
    <w:abstractNumId w:val="13"/>
  </w:num>
  <w:num w:numId="11">
    <w:abstractNumId w:val="27"/>
  </w:num>
  <w:num w:numId="12">
    <w:abstractNumId w:val="15"/>
  </w:num>
  <w:num w:numId="13">
    <w:abstractNumId w:val="30"/>
  </w:num>
  <w:num w:numId="14">
    <w:abstractNumId w:val="20"/>
  </w:num>
  <w:num w:numId="15">
    <w:abstractNumId w:val="17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22"/>
  </w:num>
  <w:num w:numId="29">
    <w:abstractNumId w:val="14"/>
  </w:num>
  <w:num w:numId="30">
    <w:abstractNumId w:val="25"/>
  </w:num>
  <w:num w:numId="31">
    <w:abstractNumId w:val="23"/>
  </w:num>
  <w:num w:numId="32">
    <w:abstractNumId w:val="28"/>
  </w:num>
  <w:num w:numId="33">
    <w:abstractNumId w:val="10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 w:numId="43">
    <w:abstractNumId w:val="21"/>
    <w:lvlOverride w:ilvl="0">
      <w:startOverride w:val="1"/>
    </w:lvlOverride>
  </w:num>
  <w:num w:numId="44">
    <w:abstractNumId w:val="26"/>
  </w:num>
  <w:num w:numId="45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linkStyle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C58"/>
    <w:rsid w:val="0000032B"/>
    <w:rsid w:val="000029F9"/>
    <w:rsid w:val="00012D0F"/>
    <w:rsid w:val="0001566F"/>
    <w:rsid w:val="00015E39"/>
    <w:rsid w:val="00023F4B"/>
    <w:rsid w:val="00036487"/>
    <w:rsid w:val="00037C3E"/>
    <w:rsid w:val="000440A1"/>
    <w:rsid w:val="00054B3B"/>
    <w:rsid w:val="000708F2"/>
    <w:rsid w:val="0008536D"/>
    <w:rsid w:val="00087CC8"/>
    <w:rsid w:val="00096560"/>
    <w:rsid w:val="000A0840"/>
    <w:rsid w:val="000A14F0"/>
    <w:rsid w:val="000B0F64"/>
    <w:rsid w:val="000B554C"/>
    <w:rsid w:val="000B5DC0"/>
    <w:rsid w:val="000B71E8"/>
    <w:rsid w:val="000D02E1"/>
    <w:rsid w:val="000E037B"/>
    <w:rsid w:val="000F2DD9"/>
    <w:rsid w:val="000F414E"/>
    <w:rsid w:val="00104BAA"/>
    <w:rsid w:val="001144AA"/>
    <w:rsid w:val="00122417"/>
    <w:rsid w:val="001264D2"/>
    <w:rsid w:val="001304D1"/>
    <w:rsid w:val="00131054"/>
    <w:rsid w:val="00140316"/>
    <w:rsid w:val="001403C2"/>
    <w:rsid w:val="00144749"/>
    <w:rsid w:val="00145960"/>
    <w:rsid w:val="001468F9"/>
    <w:rsid w:val="00150432"/>
    <w:rsid w:val="00161C34"/>
    <w:rsid w:val="001627AC"/>
    <w:rsid w:val="001742DC"/>
    <w:rsid w:val="00176E67"/>
    <w:rsid w:val="001838FB"/>
    <w:rsid w:val="00187116"/>
    <w:rsid w:val="0019397E"/>
    <w:rsid w:val="001A4CB4"/>
    <w:rsid w:val="001B313F"/>
    <w:rsid w:val="001B6285"/>
    <w:rsid w:val="001B7AFF"/>
    <w:rsid w:val="001C38DC"/>
    <w:rsid w:val="001C625C"/>
    <w:rsid w:val="001D1FC9"/>
    <w:rsid w:val="001E5633"/>
    <w:rsid w:val="001E6121"/>
    <w:rsid w:val="001E6CF1"/>
    <w:rsid w:val="001F345A"/>
    <w:rsid w:val="001F6A12"/>
    <w:rsid w:val="002202CE"/>
    <w:rsid w:val="00222E31"/>
    <w:rsid w:val="00233867"/>
    <w:rsid w:val="00243EDE"/>
    <w:rsid w:val="0024560D"/>
    <w:rsid w:val="00247A0F"/>
    <w:rsid w:val="002512F9"/>
    <w:rsid w:val="00255444"/>
    <w:rsid w:val="00262D5E"/>
    <w:rsid w:val="00270616"/>
    <w:rsid w:val="00291BD3"/>
    <w:rsid w:val="002B054E"/>
    <w:rsid w:val="002B3DF8"/>
    <w:rsid w:val="002B76B5"/>
    <w:rsid w:val="002C01CF"/>
    <w:rsid w:val="002C56D2"/>
    <w:rsid w:val="002C7712"/>
    <w:rsid w:val="002E38A4"/>
    <w:rsid w:val="002F12FF"/>
    <w:rsid w:val="003017B9"/>
    <w:rsid w:val="00301B70"/>
    <w:rsid w:val="003061AB"/>
    <w:rsid w:val="00306C96"/>
    <w:rsid w:val="003179D7"/>
    <w:rsid w:val="00321348"/>
    <w:rsid w:val="00325ADC"/>
    <w:rsid w:val="00327A90"/>
    <w:rsid w:val="003307EC"/>
    <w:rsid w:val="00335043"/>
    <w:rsid w:val="00343836"/>
    <w:rsid w:val="00343BA5"/>
    <w:rsid w:val="00373A87"/>
    <w:rsid w:val="00375A22"/>
    <w:rsid w:val="00376E61"/>
    <w:rsid w:val="003818D6"/>
    <w:rsid w:val="00386799"/>
    <w:rsid w:val="00386F53"/>
    <w:rsid w:val="003A5C37"/>
    <w:rsid w:val="003B3CE2"/>
    <w:rsid w:val="003C2FC6"/>
    <w:rsid w:val="003E65F6"/>
    <w:rsid w:val="003E6935"/>
    <w:rsid w:val="003E6FCF"/>
    <w:rsid w:val="003E7BED"/>
    <w:rsid w:val="004010AC"/>
    <w:rsid w:val="004033C6"/>
    <w:rsid w:val="0041115E"/>
    <w:rsid w:val="004129E6"/>
    <w:rsid w:val="004152B2"/>
    <w:rsid w:val="00432B20"/>
    <w:rsid w:val="00433B4E"/>
    <w:rsid w:val="00437C34"/>
    <w:rsid w:val="00445865"/>
    <w:rsid w:val="00451DBB"/>
    <w:rsid w:val="00460AED"/>
    <w:rsid w:val="004666F8"/>
    <w:rsid w:val="004712AD"/>
    <w:rsid w:val="004719E1"/>
    <w:rsid w:val="00474308"/>
    <w:rsid w:val="00490F9C"/>
    <w:rsid w:val="00493CC8"/>
    <w:rsid w:val="004A0E42"/>
    <w:rsid w:val="004A2004"/>
    <w:rsid w:val="004A5B61"/>
    <w:rsid w:val="004D09B9"/>
    <w:rsid w:val="004D35CC"/>
    <w:rsid w:val="004D5225"/>
    <w:rsid w:val="004E19AA"/>
    <w:rsid w:val="004E7BF9"/>
    <w:rsid w:val="004F3A8F"/>
    <w:rsid w:val="004F65AD"/>
    <w:rsid w:val="005028E5"/>
    <w:rsid w:val="00502AEA"/>
    <w:rsid w:val="00520C6F"/>
    <w:rsid w:val="0052255B"/>
    <w:rsid w:val="00522777"/>
    <w:rsid w:val="00522DF1"/>
    <w:rsid w:val="00532EB9"/>
    <w:rsid w:val="00536ED5"/>
    <w:rsid w:val="0054031B"/>
    <w:rsid w:val="005403A3"/>
    <w:rsid w:val="00542B30"/>
    <w:rsid w:val="005660FC"/>
    <w:rsid w:val="00582A58"/>
    <w:rsid w:val="00584D49"/>
    <w:rsid w:val="0059012A"/>
    <w:rsid w:val="00593F67"/>
    <w:rsid w:val="005D0E10"/>
    <w:rsid w:val="005D2BEA"/>
    <w:rsid w:val="005D5013"/>
    <w:rsid w:val="005D778D"/>
    <w:rsid w:val="005F374A"/>
    <w:rsid w:val="005F605A"/>
    <w:rsid w:val="00610DE8"/>
    <w:rsid w:val="00616D04"/>
    <w:rsid w:val="006216E3"/>
    <w:rsid w:val="00624B0E"/>
    <w:rsid w:val="006315E0"/>
    <w:rsid w:val="00642AE4"/>
    <w:rsid w:val="006445CA"/>
    <w:rsid w:val="00651C72"/>
    <w:rsid w:val="006551C1"/>
    <w:rsid w:val="00661D81"/>
    <w:rsid w:val="00665C61"/>
    <w:rsid w:val="00682BEB"/>
    <w:rsid w:val="006876C9"/>
    <w:rsid w:val="00692A93"/>
    <w:rsid w:val="00693791"/>
    <w:rsid w:val="006A165B"/>
    <w:rsid w:val="006A2904"/>
    <w:rsid w:val="006B31B5"/>
    <w:rsid w:val="006C0B31"/>
    <w:rsid w:val="006C562F"/>
    <w:rsid w:val="006C6F40"/>
    <w:rsid w:val="006D6911"/>
    <w:rsid w:val="006D6E21"/>
    <w:rsid w:val="006E56DC"/>
    <w:rsid w:val="006E61DF"/>
    <w:rsid w:val="007014FB"/>
    <w:rsid w:val="00702BFA"/>
    <w:rsid w:val="00712038"/>
    <w:rsid w:val="00717838"/>
    <w:rsid w:val="00724829"/>
    <w:rsid w:val="0074492F"/>
    <w:rsid w:val="00750695"/>
    <w:rsid w:val="007510E8"/>
    <w:rsid w:val="00751FB3"/>
    <w:rsid w:val="00753AA9"/>
    <w:rsid w:val="00755C73"/>
    <w:rsid w:val="00756CC4"/>
    <w:rsid w:val="00760D73"/>
    <w:rsid w:val="00763178"/>
    <w:rsid w:val="00767E8A"/>
    <w:rsid w:val="0078087D"/>
    <w:rsid w:val="00785E4E"/>
    <w:rsid w:val="00793A9F"/>
    <w:rsid w:val="007A1C58"/>
    <w:rsid w:val="007A53BE"/>
    <w:rsid w:val="007B0233"/>
    <w:rsid w:val="007B3A82"/>
    <w:rsid w:val="007C2F51"/>
    <w:rsid w:val="007C31D1"/>
    <w:rsid w:val="007C7CF5"/>
    <w:rsid w:val="007D252F"/>
    <w:rsid w:val="007D6748"/>
    <w:rsid w:val="007E6DFD"/>
    <w:rsid w:val="007F0C4C"/>
    <w:rsid w:val="007F2360"/>
    <w:rsid w:val="00803B1F"/>
    <w:rsid w:val="00810A1A"/>
    <w:rsid w:val="00811474"/>
    <w:rsid w:val="00811F5B"/>
    <w:rsid w:val="0081557E"/>
    <w:rsid w:val="00817B9E"/>
    <w:rsid w:val="00820096"/>
    <w:rsid w:val="00821F09"/>
    <w:rsid w:val="00833883"/>
    <w:rsid w:val="0084109F"/>
    <w:rsid w:val="00843100"/>
    <w:rsid w:val="00843107"/>
    <w:rsid w:val="00844546"/>
    <w:rsid w:val="008511B6"/>
    <w:rsid w:val="00855C69"/>
    <w:rsid w:val="00861F4E"/>
    <w:rsid w:val="00864A5A"/>
    <w:rsid w:val="00866EA0"/>
    <w:rsid w:val="00877C73"/>
    <w:rsid w:val="008845CE"/>
    <w:rsid w:val="00885ACA"/>
    <w:rsid w:val="008958F9"/>
    <w:rsid w:val="00896707"/>
    <w:rsid w:val="00896A6F"/>
    <w:rsid w:val="008A776D"/>
    <w:rsid w:val="008B2D0A"/>
    <w:rsid w:val="008C0E30"/>
    <w:rsid w:val="008C4AFC"/>
    <w:rsid w:val="008D4857"/>
    <w:rsid w:val="008D70AE"/>
    <w:rsid w:val="008D762D"/>
    <w:rsid w:val="008E1A36"/>
    <w:rsid w:val="008E6435"/>
    <w:rsid w:val="008F029C"/>
    <w:rsid w:val="008F143D"/>
    <w:rsid w:val="009002E5"/>
    <w:rsid w:val="009059E7"/>
    <w:rsid w:val="0091038B"/>
    <w:rsid w:val="0092172B"/>
    <w:rsid w:val="00921E34"/>
    <w:rsid w:val="00922D33"/>
    <w:rsid w:val="00937C4E"/>
    <w:rsid w:val="00945933"/>
    <w:rsid w:val="00954A82"/>
    <w:rsid w:val="009640F7"/>
    <w:rsid w:val="00966DB8"/>
    <w:rsid w:val="00967FE4"/>
    <w:rsid w:val="00986E9B"/>
    <w:rsid w:val="00991F77"/>
    <w:rsid w:val="00993D99"/>
    <w:rsid w:val="009A2C77"/>
    <w:rsid w:val="009C00DA"/>
    <w:rsid w:val="009C4BB3"/>
    <w:rsid w:val="009C7167"/>
    <w:rsid w:val="009D016F"/>
    <w:rsid w:val="009D6E1C"/>
    <w:rsid w:val="009E6611"/>
    <w:rsid w:val="00A04864"/>
    <w:rsid w:val="00A07303"/>
    <w:rsid w:val="00A11FAB"/>
    <w:rsid w:val="00A40BE3"/>
    <w:rsid w:val="00A47087"/>
    <w:rsid w:val="00A517AC"/>
    <w:rsid w:val="00A56D66"/>
    <w:rsid w:val="00A6328A"/>
    <w:rsid w:val="00A648B4"/>
    <w:rsid w:val="00A653D8"/>
    <w:rsid w:val="00A7446E"/>
    <w:rsid w:val="00A86147"/>
    <w:rsid w:val="00A917F4"/>
    <w:rsid w:val="00A91CD4"/>
    <w:rsid w:val="00AA340A"/>
    <w:rsid w:val="00AA43E3"/>
    <w:rsid w:val="00AA5265"/>
    <w:rsid w:val="00AA6D0F"/>
    <w:rsid w:val="00AB3FA7"/>
    <w:rsid w:val="00AB43E2"/>
    <w:rsid w:val="00AB4B9C"/>
    <w:rsid w:val="00AB6B08"/>
    <w:rsid w:val="00AD2FB9"/>
    <w:rsid w:val="00AD41D9"/>
    <w:rsid w:val="00AF03AC"/>
    <w:rsid w:val="00AF155B"/>
    <w:rsid w:val="00AF2CA0"/>
    <w:rsid w:val="00AF4949"/>
    <w:rsid w:val="00AF7C1D"/>
    <w:rsid w:val="00B0246B"/>
    <w:rsid w:val="00B103BF"/>
    <w:rsid w:val="00B1238C"/>
    <w:rsid w:val="00B4693A"/>
    <w:rsid w:val="00B6660F"/>
    <w:rsid w:val="00B66807"/>
    <w:rsid w:val="00B913DF"/>
    <w:rsid w:val="00B94B3A"/>
    <w:rsid w:val="00BA3BDD"/>
    <w:rsid w:val="00BB2AA3"/>
    <w:rsid w:val="00BE323C"/>
    <w:rsid w:val="00C03BDB"/>
    <w:rsid w:val="00C049B4"/>
    <w:rsid w:val="00C0546F"/>
    <w:rsid w:val="00C128C4"/>
    <w:rsid w:val="00C130A4"/>
    <w:rsid w:val="00C14A34"/>
    <w:rsid w:val="00C372EB"/>
    <w:rsid w:val="00C50173"/>
    <w:rsid w:val="00C50EC9"/>
    <w:rsid w:val="00C54D26"/>
    <w:rsid w:val="00C608EE"/>
    <w:rsid w:val="00C6352C"/>
    <w:rsid w:val="00C70FF6"/>
    <w:rsid w:val="00C76FC4"/>
    <w:rsid w:val="00C91E5A"/>
    <w:rsid w:val="00C93E2C"/>
    <w:rsid w:val="00CA4196"/>
    <w:rsid w:val="00CA4BD7"/>
    <w:rsid w:val="00CB00A1"/>
    <w:rsid w:val="00CB4FC7"/>
    <w:rsid w:val="00CB6393"/>
    <w:rsid w:val="00CC24ED"/>
    <w:rsid w:val="00CC6EED"/>
    <w:rsid w:val="00D00465"/>
    <w:rsid w:val="00D007DF"/>
    <w:rsid w:val="00D01B1E"/>
    <w:rsid w:val="00D32600"/>
    <w:rsid w:val="00D329D4"/>
    <w:rsid w:val="00D41E13"/>
    <w:rsid w:val="00D44841"/>
    <w:rsid w:val="00D47926"/>
    <w:rsid w:val="00D51816"/>
    <w:rsid w:val="00D704D5"/>
    <w:rsid w:val="00D732BE"/>
    <w:rsid w:val="00D90B2C"/>
    <w:rsid w:val="00D938BC"/>
    <w:rsid w:val="00DA7739"/>
    <w:rsid w:val="00DA7DD9"/>
    <w:rsid w:val="00DB670C"/>
    <w:rsid w:val="00DB6924"/>
    <w:rsid w:val="00DC129B"/>
    <w:rsid w:val="00DC1C00"/>
    <w:rsid w:val="00DC3C5E"/>
    <w:rsid w:val="00DC7992"/>
    <w:rsid w:val="00DD65E5"/>
    <w:rsid w:val="00DE0836"/>
    <w:rsid w:val="00DE7FC0"/>
    <w:rsid w:val="00E26845"/>
    <w:rsid w:val="00E56D16"/>
    <w:rsid w:val="00E72215"/>
    <w:rsid w:val="00E7259C"/>
    <w:rsid w:val="00E83D78"/>
    <w:rsid w:val="00E873FF"/>
    <w:rsid w:val="00E87BE9"/>
    <w:rsid w:val="00E922B9"/>
    <w:rsid w:val="00E9313D"/>
    <w:rsid w:val="00EB0F0C"/>
    <w:rsid w:val="00EB2685"/>
    <w:rsid w:val="00EB2EA7"/>
    <w:rsid w:val="00ED2ACA"/>
    <w:rsid w:val="00ED5433"/>
    <w:rsid w:val="00ED69E7"/>
    <w:rsid w:val="00EE0B75"/>
    <w:rsid w:val="00EE1A96"/>
    <w:rsid w:val="00EE405A"/>
    <w:rsid w:val="00EE6141"/>
    <w:rsid w:val="00F004ED"/>
    <w:rsid w:val="00F02AF5"/>
    <w:rsid w:val="00F06D82"/>
    <w:rsid w:val="00F12A43"/>
    <w:rsid w:val="00F15B9E"/>
    <w:rsid w:val="00F37165"/>
    <w:rsid w:val="00F50D23"/>
    <w:rsid w:val="00F6027F"/>
    <w:rsid w:val="00F6471C"/>
    <w:rsid w:val="00F655DA"/>
    <w:rsid w:val="00F765B2"/>
    <w:rsid w:val="00F81F5B"/>
    <w:rsid w:val="00F919D3"/>
    <w:rsid w:val="00F92026"/>
    <w:rsid w:val="00FA211E"/>
    <w:rsid w:val="00FA361E"/>
    <w:rsid w:val="00FA75CA"/>
    <w:rsid w:val="00FB60E2"/>
    <w:rsid w:val="00FC3084"/>
    <w:rsid w:val="00FC5F50"/>
    <w:rsid w:val="00FC6471"/>
    <w:rsid w:val="00FD15D5"/>
    <w:rsid w:val="00FD62F8"/>
    <w:rsid w:val="00FE2599"/>
    <w:rsid w:val="00F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2AE4"/>
    <w:pPr>
      <w:spacing w:after="12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42AE4"/>
    <w:pPr>
      <w:keepNext/>
      <w:keepLines/>
      <w:numPr>
        <w:numId w:val="4"/>
      </w:numPr>
      <w:spacing w:before="240" w:after="24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642AE4"/>
    <w:pPr>
      <w:keepNext/>
      <w:numPr>
        <w:ilvl w:val="1"/>
        <w:numId w:val="4"/>
      </w:numPr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42AE4"/>
    <w:pPr>
      <w:keepNext/>
      <w:keepLines/>
      <w:numPr>
        <w:ilvl w:val="2"/>
        <w:numId w:val="4"/>
      </w:numPr>
      <w:spacing w:before="60" w:line="240" w:lineRule="auto"/>
      <w:jc w:val="left"/>
      <w:outlineLvl w:val="2"/>
    </w:pPr>
    <w:rPr>
      <w:rFonts w:eastAsia="Times New Roman" w:cs="Calibri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42AE4"/>
    <w:pPr>
      <w:keepNext/>
      <w:numPr>
        <w:ilvl w:val="3"/>
        <w:numId w:val="4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42AE4"/>
    <w:pPr>
      <w:numPr>
        <w:ilvl w:val="4"/>
        <w:numId w:val="4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42AE4"/>
    <w:pPr>
      <w:numPr>
        <w:ilvl w:val="5"/>
        <w:numId w:val="4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42AE4"/>
    <w:pPr>
      <w:numPr>
        <w:ilvl w:val="6"/>
        <w:numId w:val="4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42AE4"/>
    <w:pPr>
      <w:numPr>
        <w:ilvl w:val="7"/>
        <w:numId w:val="4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42AE4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  <w:rsid w:val="00642AE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42AE4"/>
  </w:style>
  <w:style w:type="paragraph" w:styleId="Header">
    <w:name w:val="header"/>
    <w:basedOn w:val="Normal"/>
    <w:link w:val="HeaderChar"/>
    <w:rsid w:val="00642AE4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642AE4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Heading3Char">
    <w:name w:val="Heading 3 Char"/>
    <w:link w:val="Heading3"/>
    <w:rsid w:val="00642AE4"/>
    <w:rPr>
      <w:rFonts w:ascii="Calibri" w:hAnsi="Calibri" w:cs="Calibri"/>
      <w:b/>
      <w:bCs/>
      <w:sz w:val="22"/>
      <w:szCs w:val="22"/>
      <w:lang w:eastAsia="en-US"/>
    </w:rPr>
  </w:style>
  <w:style w:type="paragraph" w:customStyle="1" w:styleId="InfoMap">
    <w:name w:val="InfoMap"/>
    <w:basedOn w:val="Normal"/>
    <w:link w:val="InfoMapChar"/>
    <w:qFormat/>
    <w:rsid w:val="00642AE4"/>
    <w:pPr>
      <w:widowControl w:val="0"/>
      <w:spacing w:before="60" w:line="240" w:lineRule="auto"/>
    </w:pPr>
  </w:style>
  <w:style w:type="paragraph" w:styleId="TOC1">
    <w:name w:val="toc 1"/>
    <w:basedOn w:val="Normal"/>
    <w:next w:val="Normal"/>
    <w:autoRedefine/>
    <w:uiPriority w:val="39"/>
    <w:rsid w:val="00642AE4"/>
    <w:pPr>
      <w:tabs>
        <w:tab w:val="left" w:pos="426"/>
        <w:tab w:val="right" w:leader="dot" w:pos="9638"/>
      </w:tabs>
    </w:pPr>
  </w:style>
  <w:style w:type="character" w:customStyle="1" w:styleId="HeaderChar">
    <w:name w:val="Header Char"/>
    <w:link w:val="Header"/>
    <w:rsid w:val="00642AE4"/>
    <w:rPr>
      <w:rFonts w:ascii="Calibri" w:eastAsia="Calibri" w:hAnsi="Calibr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rsid w:val="00642AE4"/>
    <w:pPr>
      <w:ind w:left="440"/>
    </w:pPr>
  </w:style>
  <w:style w:type="paragraph" w:customStyle="1" w:styleId="InfoMapBullet">
    <w:name w:val="InfoMap Bullet"/>
    <w:basedOn w:val="InfoMap"/>
    <w:link w:val="InfoMapBulletChar"/>
    <w:qFormat/>
    <w:rsid w:val="00642AE4"/>
    <w:pPr>
      <w:numPr>
        <w:numId w:val="1"/>
      </w:numPr>
      <w:jc w:val="left"/>
    </w:pPr>
  </w:style>
  <w:style w:type="character" w:customStyle="1" w:styleId="InfoMapUnderline">
    <w:name w:val="InfoMap Underline"/>
    <w:rsid w:val="00642AE4"/>
    <w:rPr>
      <w:u w:val="single"/>
    </w:rPr>
  </w:style>
  <w:style w:type="character" w:customStyle="1" w:styleId="InfoMapItalics">
    <w:name w:val="InfoMap Italics"/>
    <w:rsid w:val="00642AE4"/>
    <w:rPr>
      <w:i/>
    </w:rPr>
  </w:style>
  <w:style w:type="character" w:customStyle="1" w:styleId="InfoMapBold">
    <w:name w:val="InfoMap Bold"/>
    <w:rsid w:val="00642AE4"/>
    <w:rPr>
      <w:b/>
    </w:rPr>
  </w:style>
  <w:style w:type="paragraph" w:styleId="Footer">
    <w:name w:val="footer"/>
    <w:basedOn w:val="Normal"/>
    <w:link w:val="FooterChar"/>
    <w:rsid w:val="00642AE4"/>
    <w:pPr>
      <w:tabs>
        <w:tab w:val="center" w:pos="4153"/>
        <w:tab w:val="right" w:pos="8306"/>
      </w:tabs>
    </w:pPr>
  </w:style>
  <w:style w:type="paragraph" w:customStyle="1" w:styleId="DocHeader">
    <w:name w:val="DocHeader"/>
    <w:basedOn w:val="Normal"/>
    <w:rsid w:val="00642AE4"/>
    <w:pPr>
      <w:pBdr>
        <w:bottom w:val="single" w:sz="4" w:space="1" w:color="auto"/>
      </w:pBdr>
      <w:tabs>
        <w:tab w:val="center" w:pos="4153"/>
        <w:tab w:val="right" w:pos="8306"/>
      </w:tabs>
    </w:pPr>
    <w:rPr>
      <w:i/>
      <w:sz w:val="18"/>
      <w:szCs w:val="18"/>
    </w:rPr>
  </w:style>
  <w:style w:type="paragraph" w:customStyle="1" w:styleId="DocFooter">
    <w:name w:val="DocFooter"/>
    <w:basedOn w:val="Normal"/>
    <w:rsid w:val="00642AE4"/>
    <w:pPr>
      <w:pBdr>
        <w:top w:val="single" w:sz="4" w:space="1" w:color="auto"/>
      </w:pBdr>
      <w:tabs>
        <w:tab w:val="center" w:pos="4153"/>
        <w:tab w:val="right" w:pos="8306"/>
      </w:tabs>
    </w:pPr>
    <w:rPr>
      <w:i/>
      <w:sz w:val="18"/>
      <w:szCs w:val="18"/>
    </w:rPr>
  </w:style>
  <w:style w:type="paragraph" w:customStyle="1" w:styleId="DocTitle">
    <w:name w:val="Doc_Title"/>
    <w:basedOn w:val="Normal"/>
    <w:link w:val="DocTitleChar"/>
    <w:qFormat/>
    <w:rsid w:val="00642AE4"/>
    <w:pPr>
      <w:pBdr>
        <w:bottom w:val="single" w:sz="4" w:space="1" w:color="auto"/>
      </w:pBdr>
      <w:spacing w:before="120" w:line="240" w:lineRule="auto"/>
      <w:jc w:val="center"/>
    </w:pPr>
    <w:rPr>
      <w:rFonts w:ascii="Arial" w:eastAsia="Times New Roman" w:hAnsi="Arial"/>
      <w:b/>
      <w:sz w:val="24"/>
      <w:szCs w:val="24"/>
      <w:lang w:val="en-AU"/>
    </w:rPr>
  </w:style>
  <w:style w:type="character" w:customStyle="1" w:styleId="DocSubTitle">
    <w:name w:val="Doc_Sub_Title"/>
    <w:rsid w:val="00642AE4"/>
    <w:rPr>
      <w:color w:val="484329"/>
      <w:sz w:val="28"/>
    </w:rPr>
  </w:style>
  <w:style w:type="paragraph" w:customStyle="1" w:styleId="InfoMapEmbeddedTable">
    <w:name w:val="InfoMap Embedded Table"/>
    <w:basedOn w:val="InfoMap"/>
    <w:link w:val="InfoMapEmbeddedTableChar"/>
    <w:qFormat/>
    <w:rsid w:val="00642AE4"/>
    <w:pPr>
      <w:jc w:val="left"/>
    </w:pPr>
  </w:style>
  <w:style w:type="character" w:customStyle="1" w:styleId="InfoMapChar">
    <w:name w:val="InfoMap Char"/>
    <w:link w:val="InfoMap"/>
    <w:rsid w:val="00642AE4"/>
    <w:rPr>
      <w:rFonts w:ascii="Calibri" w:eastAsia="Calibri" w:hAnsi="Calibri"/>
      <w:sz w:val="22"/>
      <w:szCs w:val="22"/>
      <w:lang w:eastAsia="en-US"/>
    </w:rPr>
  </w:style>
  <w:style w:type="character" w:customStyle="1" w:styleId="InfoMapEmbeddedTableChar">
    <w:name w:val="InfoMap Embedded Table Char"/>
    <w:link w:val="InfoMapEmbeddedTable"/>
    <w:rsid w:val="00642AE4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2AE4"/>
    <w:pPr>
      <w:spacing w:before="480" w:after="0"/>
      <w:jc w:val="left"/>
      <w:outlineLvl w:val="9"/>
    </w:pPr>
    <w:rPr>
      <w:lang w:val="en-US"/>
    </w:rPr>
  </w:style>
  <w:style w:type="character" w:customStyle="1" w:styleId="FooterChar">
    <w:name w:val="Footer Char"/>
    <w:link w:val="Footer"/>
    <w:rsid w:val="00642AE4"/>
    <w:rPr>
      <w:rFonts w:ascii="Calibri" w:eastAsia="Calibri" w:hAnsi="Calibri"/>
      <w:sz w:val="22"/>
      <w:szCs w:val="22"/>
      <w:lang w:eastAsia="en-US"/>
    </w:rPr>
  </w:style>
  <w:style w:type="paragraph" w:styleId="TOC2">
    <w:name w:val="toc 2"/>
    <w:basedOn w:val="TOC3"/>
    <w:next w:val="Normal"/>
    <w:autoRedefine/>
    <w:rsid w:val="00642AE4"/>
    <w:pPr>
      <w:tabs>
        <w:tab w:val="left" w:pos="851"/>
        <w:tab w:val="right" w:leader="dot" w:pos="9638"/>
      </w:tabs>
      <w:ind w:left="442"/>
    </w:pPr>
  </w:style>
  <w:style w:type="paragraph" w:customStyle="1" w:styleId="DocHeader0">
    <w:name w:val="Doc_Header"/>
    <w:basedOn w:val="Header"/>
    <w:rsid w:val="00642AE4"/>
    <w:pPr>
      <w:pBdr>
        <w:bottom w:val="single" w:sz="4" w:space="1" w:color="auto"/>
      </w:pBdr>
    </w:pPr>
    <w:rPr>
      <w:b/>
      <w:i/>
      <w:sz w:val="18"/>
      <w:szCs w:val="18"/>
    </w:rPr>
  </w:style>
  <w:style w:type="character" w:styleId="Hyperlink">
    <w:name w:val="Hyperlink"/>
    <w:unhideWhenUsed/>
    <w:rsid w:val="00642AE4"/>
    <w:rPr>
      <w:color w:val="0000FF"/>
      <w:u w:val="single"/>
    </w:rPr>
  </w:style>
  <w:style w:type="paragraph" w:customStyle="1" w:styleId="CenterBold">
    <w:name w:val="Center_Bold"/>
    <w:basedOn w:val="Normal"/>
    <w:link w:val="CenterBoldChar"/>
    <w:qFormat/>
    <w:rsid w:val="00642AE4"/>
    <w:pPr>
      <w:spacing w:before="120" w:line="240" w:lineRule="auto"/>
      <w:jc w:val="center"/>
    </w:pPr>
    <w:rPr>
      <w:rFonts w:ascii="Arial" w:eastAsia="Times New Roman" w:hAnsi="Arial"/>
      <w:b/>
      <w:sz w:val="20"/>
      <w:szCs w:val="20"/>
      <w:lang w:val="en-AU"/>
    </w:rPr>
  </w:style>
  <w:style w:type="character" w:customStyle="1" w:styleId="DocTitleChar">
    <w:name w:val="Doc_Title Char"/>
    <w:link w:val="DocTitle"/>
    <w:rsid w:val="00642AE4"/>
    <w:rPr>
      <w:rFonts w:ascii="Arial" w:hAnsi="Arial"/>
      <w:b/>
      <w:sz w:val="24"/>
      <w:szCs w:val="24"/>
      <w:lang w:val="en-AU" w:eastAsia="en-US"/>
    </w:rPr>
  </w:style>
  <w:style w:type="paragraph" w:customStyle="1" w:styleId="TableHead">
    <w:name w:val="Table_Head"/>
    <w:basedOn w:val="Normal"/>
    <w:link w:val="TableHeadChar"/>
    <w:qFormat/>
    <w:rsid w:val="00642AE4"/>
    <w:pPr>
      <w:spacing w:before="120" w:line="240" w:lineRule="auto"/>
      <w:jc w:val="left"/>
    </w:pPr>
    <w:rPr>
      <w:rFonts w:eastAsia="Times New Roman"/>
      <w:b/>
      <w:szCs w:val="20"/>
      <w:lang w:val="en-AU"/>
    </w:rPr>
  </w:style>
  <w:style w:type="character" w:customStyle="1" w:styleId="CenterBoldChar">
    <w:name w:val="Center_Bold Char"/>
    <w:link w:val="CenterBold"/>
    <w:rsid w:val="00642AE4"/>
    <w:rPr>
      <w:rFonts w:ascii="Arial" w:hAnsi="Arial"/>
      <w:b/>
      <w:lang w:val="en-AU" w:eastAsia="en-US"/>
    </w:rPr>
  </w:style>
  <w:style w:type="paragraph" w:customStyle="1" w:styleId="TableCell">
    <w:name w:val="Table_Cell"/>
    <w:basedOn w:val="Normal"/>
    <w:link w:val="TableCellChar"/>
    <w:autoRedefine/>
    <w:qFormat/>
    <w:rsid w:val="00642AE4"/>
    <w:pPr>
      <w:spacing w:before="120" w:line="240" w:lineRule="auto"/>
      <w:jc w:val="left"/>
    </w:pPr>
    <w:rPr>
      <w:rFonts w:eastAsia="Times New Roman"/>
      <w:szCs w:val="20"/>
      <w:lang w:val="en-AU"/>
    </w:rPr>
  </w:style>
  <w:style w:type="character" w:customStyle="1" w:styleId="TableHeadChar">
    <w:name w:val="Table_Head Char"/>
    <w:link w:val="TableHead"/>
    <w:rsid w:val="00642AE4"/>
    <w:rPr>
      <w:rFonts w:ascii="Calibri" w:hAnsi="Calibri"/>
      <w:b/>
      <w:sz w:val="22"/>
      <w:lang w:val="en-AU" w:eastAsia="en-US"/>
    </w:rPr>
  </w:style>
  <w:style w:type="character" w:customStyle="1" w:styleId="TableCellChar">
    <w:name w:val="Table_Cell Char"/>
    <w:link w:val="TableCell"/>
    <w:rsid w:val="00642AE4"/>
    <w:rPr>
      <w:rFonts w:ascii="Calibri" w:hAnsi="Calibri"/>
      <w:sz w:val="22"/>
      <w:lang w:val="en-AU" w:eastAsia="en-US"/>
    </w:rPr>
  </w:style>
  <w:style w:type="paragraph" w:customStyle="1" w:styleId="CenteredText">
    <w:name w:val="Centered_Text"/>
    <w:basedOn w:val="Normal"/>
    <w:link w:val="CenteredTextChar"/>
    <w:qFormat/>
    <w:rsid w:val="00642AE4"/>
    <w:pPr>
      <w:spacing w:before="120" w:line="240" w:lineRule="auto"/>
      <w:jc w:val="center"/>
    </w:pPr>
    <w:rPr>
      <w:rFonts w:ascii="Arial" w:eastAsia="Times New Roman" w:hAnsi="Arial"/>
      <w:sz w:val="20"/>
      <w:szCs w:val="20"/>
      <w:lang w:val="en-AU"/>
    </w:rPr>
  </w:style>
  <w:style w:type="character" w:customStyle="1" w:styleId="CenteredTextChar">
    <w:name w:val="Centered_Text Char"/>
    <w:link w:val="CenteredText"/>
    <w:rsid w:val="00642AE4"/>
    <w:rPr>
      <w:rFonts w:ascii="Arial" w:hAnsi="Arial"/>
      <w:lang w:val="en-AU" w:eastAsia="en-US"/>
    </w:rPr>
  </w:style>
  <w:style w:type="paragraph" w:customStyle="1" w:styleId="InfoMapBulletL2">
    <w:name w:val="InfoMap Bullet L2"/>
    <w:basedOn w:val="InfoMapBullet"/>
    <w:link w:val="InfoMapBulletL2Char"/>
    <w:qFormat/>
    <w:rsid w:val="00642AE4"/>
    <w:pPr>
      <w:numPr>
        <w:ilvl w:val="1"/>
        <w:numId w:val="5"/>
      </w:numPr>
      <w:tabs>
        <w:tab w:val="left" w:pos="851"/>
      </w:tabs>
      <w:ind w:left="851" w:hanging="284"/>
    </w:pPr>
  </w:style>
  <w:style w:type="character" w:customStyle="1" w:styleId="InfoMapBulletChar">
    <w:name w:val="InfoMap Bullet Char"/>
    <w:link w:val="InfoMapBullet"/>
    <w:rsid w:val="00642AE4"/>
  </w:style>
  <w:style w:type="character" w:customStyle="1" w:styleId="InfoMapBulletL2Char">
    <w:name w:val="InfoMap Bullet L2 Char"/>
    <w:link w:val="InfoMapBulletL2"/>
    <w:rsid w:val="00642AE4"/>
  </w:style>
  <w:style w:type="character" w:customStyle="1" w:styleId="CoverPageTitle">
    <w:name w:val="Cover_Page_Title"/>
    <w:rsid w:val="00642AE4"/>
    <w:rPr>
      <w:rFonts w:ascii="Cambria" w:hAnsi="Cambria"/>
      <w:b/>
      <w:bCs/>
      <w:color w:val="365F91"/>
      <w:sz w:val="48"/>
    </w:rPr>
  </w:style>
  <w:style w:type="character" w:styleId="FollowedHyperlink">
    <w:name w:val="FollowedHyperlink"/>
    <w:rsid w:val="00642AE4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642AE4"/>
    <w:rPr>
      <w:sz w:val="20"/>
      <w:szCs w:val="20"/>
    </w:rPr>
  </w:style>
  <w:style w:type="character" w:customStyle="1" w:styleId="FootnoteTextChar">
    <w:name w:val="Footnote Text Char"/>
    <w:link w:val="FootnoteText"/>
    <w:rsid w:val="00642AE4"/>
    <w:rPr>
      <w:rFonts w:ascii="Calibri" w:eastAsia="Calibri" w:hAnsi="Calibri"/>
      <w:lang w:eastAsia="en-US"/>
    </w:rPr>
  </w:style>
  <w:style w:type="paragraph" w:customStyle="1" w:styleId="InfoMapIndent">
    <w:name w:val="InfoMap Indent"/>
    <w:basedOn w:val="InfoMap"/>
    <w:qFormat/>
    <w:rsid w:val="00642AE4"/>
    <w:pPr>
      <w:ind w:left="357"/>
    </w:pPr>
  </w:style>
  <w:style w:type="paragraph" w:customStyle="1" w:styleId="InfoMapIndent2">
    <w:name w:val="InfoMap Indent 2"/>
    <w:basedOn w:val="InfoMapIndent"/>
    <w:rsid w:val="00642AE4"/>
    <w:pPr>
      <w:ind w:left="993"/>
    </w:pPr>
    <w:rPr>
      <w:rFonts w:eastAsia="Times New Roman"/>
      <w:szCs w:val="20"/>
    </w:rPr>
  </w:style>
  <w:style w:type="paragraph" w:customStyle="1" w:styleId="InfoMapIndent2-withNumbers">
    <w:name w:val="InfoMap Indent 2 - with Numbers"/>
    <w:basedOn w:val="Normal"/>
    <w:qFormat/>
    <w:rsid w:val="00642AE4"/>
    <w:pPr>
      <w:widowControl w:val="0"/>
      <w:numPr>
        <w:numId w:val="2"/>
      </w:numPr>
      <w:spacing w:before="60" w:line="240" w:lineRule="auto"/>
    </w:pPr>
    <w:rPr>
      <w:rFonts w:eastAsia="Times New Roman"/>
      <w:szCs w:val="20"/>
    </w:rPr>
  </w:style>
  <w:style w:type="paragraph" w:customStyle="1" w:styleId="InfoMapIndent3">
    <w:name w:val="InfoMap Indent 3"/>
    <w:basedOn w:val="InfoMapIndent2"/>
    <w:rsid w:val="00642AE4"/>
    <w:pPr>
      <w:ind w:left="1701"/>
    </w:pPr>
  </w:style>
  <w:style w:type="paragraph" w:customStyle="1" w:styleId="InfoMapLeft">
    <w:name w:val="InfoMap Left"/>
    <w:basedOn w:val="InfoMap"/>
    <w:rsid w:val="00642AE4"/>
    <w:pPr>
      <w:jc w:val="left"/>
    </w:pPr>
    <w:rPr>
      <w:rFonts w:ascii="Trebuchet MS" w:eastAsia="Times New Roman" w:hAnsi="Trebuchet MS"/>
      <w:bCs/>
      <w:i/>
      <w:sz w:val="20"/>
      <w:szCs w:val="20"/>
    </w:rPr>
  </w:style>
  <w:style w:type="paragraph" w:customStyle="1" w:styleId="InfoMapNumbered">
    <w:name w:val="InfoMap Numbered"/>
    <w:basedOn w:val="InfoMap"/>
    <w:qFormat/>
    <w:rsid w:val="00642AE4"/>
    <w:pPr>
      <w:numPr>
        <w:numId w:val="3"/>
      </w:numPr>
    </w:pPr>
  </w:style>
  <w:style w:type="character" w:customStyle="1" w:styleId="InfoMapSuperscript">
    <w:name w:val="InfoMap Superscript"/>
    <w:uiPriority w:val="1"/>
    <w:qFormat/>
    <w:rsid w:val="00642AE4"/>
    <w:rPr>
      <w:rFonts w:ascii="Calibri" w:eastAsia="Calibri" w:hAnsi="Calibri"/>
      <w:sz w:val="22"/>
      <w:szCs w:val="22"/>
      <w:vertAlign w:val="superscript"/>
      <w:lang w:eastAsia="en-US"/>
    </w:rPr>
  </w:style>
  <w:style w:type="paragraph" w:styleId="DocumentMap">
    <w:name w:val="Document Map"/>
    <w:basedOn w:val="Normal"/>
    <w:link w:val="DocumentMapChar"/>
    <w:rsid w:val="00642A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642AE4"/>
    <w:rPr>
      <w:rFonts w:ascii="Tahoma" w:eastAsia="Calibri" w:hAnsi="Tahoma" w:cs="Tahoma"/>
      <w:sz w:val="16"/>
      <w:szCs w:val="16"/>
      <w:lang w:eastAsia="en-US"/>
    </w:rPr>
  </w:style>
  <w:style w:type="character" w:customStyle="1" w:styleId="Heading4Char">
    <w:name w:val="Heading 4 Char"/>
    <w:link w:val="Heading4"/>
    <w:semiHidden/>
    <w:rsid w:val="00642AE4"/>
    <w:rPr>
      <w:rFonts w:ascii="Calibri" w:hAnsi="Calibri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642AE4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642AE4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642AE4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642AE4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642AE4"/>
    <w:rPr>
      <w:rFonts w:ascii="Cambria" w:hAnsi="Cambria"/>
      <w:sz w:val="22"/>
      <w:szCs w:val="22"/>
      <w:lang w:eastAsia="en-US"/>
    </w:rPr>
  </w:style>
  <w:style w:type="paragraph" w:customStyle="1" w:styleId="Heading1-nonumbers">
    <w:name w:val="Heading 1 - no numbers"/>
    <w:basedOn w:val="Heading1"/>
    <w:link w:val="Heading1-nonumbersChar"/>
    <w:qFormat/>
    <w:rsid w:val="00642AE4"/>
    <w:pPr>
      <w:numPr>
        <w:numId w:val="0"/>
      </w:numPr>
    </w:pPr>
  </w:style>
  <w:style w:type="paragraph" w:customStyle="1" w:styleId="Heading2-nonumbers">
    <w:name w:val="Heading 2 - no numbers"/>
    <w:basedOn w:val="Heading2"/>
    <w:link w:val="Heading2-nonumbersChar"/>
    <w:qFormat/>
    <w:rsid w:val="00642AE4"/>
    <w:pPr>
      <w:numPr>
        <w:ilvl w:val="0"/>
        <w:numId w:val="0"/>
      </w:numPr>
    </w:pPr>
  </w:style>
  <w:style w:type="character" w:customStyle="1" w:styleId="Heading1-nonumbersChar">
    <w:name w:val="Heading 1 - no numbers Char"/>
    <w:link w:val="Heading1-nonumbers"/>
    <w:rsid w:val="00642AE4"/>
  </w:style>
  <w:style w:type="paragraph" w:customStyle="1" w:styleId="Heading3-nonumbers">
    <w:name w:val="Heading 3 - no numbers"/>
    <w:basedOn w:val="Heading3"/>
    <w:link w:val="Heading3-nonumbersChar"/>
    <w:qFormat/>
    <w:rsid w:val="00642AE4"/>
    <w:pPr>
      <w:numPr>
        <w:ilvl w:val="0"/>
        <w:numId w:val="0"/>
      </w:numPr>
      <w:ind w:left="1276" w:hanging="709"/>
    </w:pPr>
  </w:style>
  <w:style w:type="character" w:customStyle="1" w:styleId="Heading2Char">
    <w:name w:val="Heading 2 Char"/>
    <w:link w:val="Heading2"/>
    <w:rsid w:val="00642AE4"/>
    <w:rPr>
      <w:rFonts w:ascii="Calibri" w:eastAsia="Calibri" w:hAnsi="Calibri" w:cs="Arial"/>
      <w:b/>
      <w:bCs/>
      <w:i/>
      <w:iCs/>
      <w:sz w:val="24"/>
      <w:szCs w:val="28"/>
      <w:lang w:eastAsia="en-US"/>
    </w:rPr>
  </w:style>
  <w:style w:type="character" w:customStyle="1" w:styleId="Heading2-nonumbersChar">
    <w:name w:val="Heading 2 - no numbers Char"/>
    <w:link w:val="Heading2-nonumbers"/>
    <w:rsid w:val="00642AE4"/>
  </w:style>
  <w:style w:type="paragraph" w:customStyle="1" w:styleId="InfoMap-UnderH2">
    <w:name w:val="InfoMap - Under H2"/>
    <w:basedOn w:val="InfoMap"/>
    <w:rsid w:val="00642AE4"/>
    <w:pPr>
      <w:ind w:left="567"/>
    </w:pPr>
    <w:rPr>
      <w:rFonts w:eastAsia="Times New Roman"/>
      <w:szCs w:val="20"/>
    </w:rPr>
  </w:style>
  <w:style w:type="character" w:customStyle="1" w:styleId="Heading3-nonumbersChar">
    <w:name w:val="Heading 3 - no numbers Char"/>
    <w:link w:val="Heading3-nonumbers"/>
    <w:rsid w:val="00642AE4"/>
  </w:style>
  <w:style w:type="paragraph" w:customStyle="1" w:styleId="InfoMap-UnderH3">
    <w:name w:val="InfoMap - Under H3"/>
    <w:basedOn w:val="InfoMap"/>
    <w:rsid w:val="00642AE4"/>
    <w:pPr>
      <w:ind w:left="1276"/>
    </w:pPr>
    <w:rPr>
      <w:rFonts w:eastAsia="Times New Roman"/>
      <w:szCs w:val="20"/>
    </w:rPr>
  </w:style>
  <w:style w:type="paragraph" w:customStyle="1" w:styleId="InfoMapBulletL3">
    <w:name w:val="InfoMap Bullet L3"/>
    <w:basedOn w:val="InfoMapBulletL2"/>
    <w:link w:val="InfoMapBulletL3Char"/>
    <w:qFormat/>
    <w:rsid w:val="00642AE4"/>
    <w:pPr>
      <w:tabs>
        <w:tab w:val="clear" w:pos="851"/>
        <w:tab w:val="left" w:pos="1560"/>
      </w:tabs>
      <w:ind w:left="1560"/>
    </w:pPr>
  </w:style>
  <w:style w:type="character" w:customStyle="1" w:styleId="InfoMapBulletL3Char">
    <w:name w:val="InfoMap Bullet L3 Char"/>
    <w:link w:val="InfoMapBulletL3"/>
    <w:rsid w:val="00642AE4"/>
  </w:style>
  <w:style w:type="table" w:styleId="TableGrid">
    <w:name w:val="Table Grid"/>
    <w:basedOn w:val="TableNormal"/>
    <w:rsid w:val="00642AE4"/>
    <w:rPr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ell-withnumbers">
    <w:name w:val="Table_Cell - with numbers"/>
    <w:basedOn w:val="TableCell"/>
    <w:autoRedefine/>
    <w:rsid w:val="00642AE4"/>
    <w:pPr>
      <w:numPr>
        <w:numId w:val="7"/>
      </w:numPr>
    </w:pPr>
  </w:style>
  <w:style w:type="paragraph" w:customStyle="1" w:styleId="TableCell-withBullets">
    <w:name w:val="Table_Cell - with Bullets"/>
    <w:basedOn w:val="TableCell"/>
    <w:autoRedefine/>
    <w:rsid w:val="00642AE4"/>
    <w:pPr>
      <w:numPr>
        <w:numId w:val="6"/>
      </w:numPr>
      <w:ind w:left="260" w:hanging="260"/>
    </w:pPr>
  </w:style>
  <w:style w:type="paragraph" w:styleId="BalloonText">
    <w:name w:val="Balloon Text"/>
    <w:basedOn w:val="Normal"/>
    <w:link w:val="BalloonTextChar"/>
    <w:rsid w:val="0056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60FC"/>
    <w:rPr>
      <w:rFonts w:ascii="Tahoma" w:eastAsia="Calibri" w:hAnsi="Tahoma" w:cs="Tahoma"/>
      <w:sz w:val="16"/>
      <w:szCs w:val="16"/>
      <w:lang w:val="en-ZA" w:eastAsia="en-US"/>
    </w:rPr>
  </w:style>
  <w:style w:type="character" w:styleId="Strong">
    <w:name w:val="Strong"/>
    <w:uiPriority w:val="22"/>
    <w:qFormat/>
    <w:rsid w:val="006D6E21"/>
    <w:rPr>
      <w:b/>
      <w:bCs/>
    </w:rPr>
  </w:style>
  <w:style w:type="character" w:styleId="Emphasis">
    <w:name w:val="Emphasis"/>
    <w:uiPriority w:val="20"/>
    <w:qFormat/>
    <w:rsid w:val="006D6E21"/>
    <w:rPr>
      <w:i/>
      <w:iCs/>
    </w:rPr>
  </w:style>
  <w:style w:type="character" w:styleId="CommentReference">
    <w:name w:val="annotation reference"/>
    <w:rsid w:val="00B123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238C"/>
    <w:rPr>
      <w:sz w:val="20"/>
      <w:szCs w:val="20"/>
    </w:rPr>
  </w:style>
  <w:style w:type="character" w:customStyle="1" w:styleId="CommentTextChar">
    <w:name w:val="Comment Text Char"/>
    <w:link w:val="CommentText"/>
    <w:rsid w:val="00B1238C"/>
    <w:rPr>
      <w:rFonts w:ascii="Calibri" w:eastAsia="Calibri" w:hAnsi="Calibri"/>
      <w:lang w:val="en-ZA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238C"/>
    <w:rPr>
      <w:b/>
      <w:bCs/>
    </w:rPr>
  </w:style>
  <w:style w:type="character" w:customStyle="1" w:styleId="CommentSubjectChar">
    <w:name w:val="Comment Subject Char"/>
    <w:link w:val="CommentSubject"/>
    <w:rsid w:val="00B1238C"/>
    <w:rPr>
      <w:rFonts w:ascii="Calibri" w:eastAsia="Calibri" w:hAnsi="Calibri"/>
      <w:b/>
      <w:bCs/>
      <w:lang w:val="en-ZA" w:eastAsia="en-US"/>
    </w:rPr>
  </w:style>
  <w:style w:type="paragraph" w:customStyle="1" w:styleId="ImageCaption">
    <w:name w:val="Image Caption"/>
    <w:basedOn w:val="Header"/>
    <w:link w:val="ImageCaptionChar"/>
    <w:qFormat/>
    <w:rsid w:val="00642AE4"/>
    <w:pPr>
      <w:jc w:val="center"/>
    </w:pPr>
    <w:rPr>
      <w:i/>
    </w:rPr>
  </w:style>
  <w:style w:type="character" w:customStyle="1" w:styleId="ImageCaptionChar">
    <w:name w:val="Image Caption Char"/>
    <w:link w:val="ImageCaption"/>
    <w:rsid w:val="00642AE4"/>
    <w:rPr>
      <w:rFonts w:ascii="Calibri" w:eastAsia="Calibri" w:hAnsi="Calibri"/>
      <w:i/>
      <w:sz w:val="22"/>
      <w:szCs w:val="22"/>
      <w:lang w:eastAsia="en-US"/>
    </w:rPr>
  </w:style>
  <w:style w:type="paragraph" w:customStyle="1" w:styleId="InfoMapBullet-UnderH3">
    <w:name w:val="InfoMap Bullet - Under H3"/>
    <w:basedOn w:val="InfoMap-UnderH3"/>
    <w:link w:val="InfoMapBullet-UnderH3Char"/>
    <w:qFormat/>
    <w:rsid w:val="00642AE4"/>
    <w:pPr>
      <w:numPr>
        <w:numId w:val="44"/>
      </w:numPr>
      <w:tabs>
        <w:tab w:val="left" w:pos="1560"/>
      </w:tabs>
    </w:pPr>
    <w:rPr>
      <w:rFonts w:eastAsia="Calibri"/>
      <w:szCs w:val="22"/>
    </w:rPr>
  </w:style>
  <w:style w:type="character" w:customStyle="1" w:styleId="InfoMapBullet-UnderH3Char">
    <w:name w:val="InfoMap Bullet - Under H3 Char"/>
    <w:link w:val="InfoMapBullet-UnderH3"/>
    <w:rsid w:val="00642AE4"/>
  </w:style>
  <w:style w:type="paragraph" w:customStyle="1" w:styleId="TableCellHanging">
    <w:name w:val="Table_Cell_Hanging"/>
    <w:basedOn w:val="Normal"/>
    <w:autoRedefine/>
    <w:rsid w:val="00642AE4"/>
    <w:pPr>
      <w:tabs>
        <w:tab w:val="left" w:pos="268"/>
      </w:tabs>
      <w:spacing w:before="120"/>
      <w:ind w:left="261" w:hanging="261"/>
    </w:pPr>
    <w:rPr>
      <w:rFonts w:eastAsia="Times New Roman"/>
      <w:szCs w:val="20"/>
    </w:rPr>
  </w:style>
  <w:style w:type="paragraph" w:styleId="NormalWeb">
    <w:name w:val="Normal (Web)"/>
    <w:basedOn w:val="Normal"/>
    <w:uiPriority w:val="99"/>
    <w:unhideWhenUsed/>
    <w:rsid w:val="000F41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12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yperlink" Target="mailto:SupportMaterial@juta.co.za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://www.jutaacademic.co.z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upportMaterial@juta.co.za" TargetMode="External"/><Relationship Id="rId20" Type="http://schemas.openxmlformats.org/officeDocument/2006/relationships/hyperlink" Target="mailto:SupportMaterial@juta.co.z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http://www.jutaacademic.co.za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://www.jutaacademic.co.z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moulang\Documents\Templates\10_Project_Docs_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8CFB8-CDD5-45D5-99C0-6256B229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10_Project_Docs_Styles</Template>
  <TotalTime>1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Case</vt:lpstr>
    </vt:vector>
  </TitlesOfParts>
  <Company>Juta and Company Ltd.</Company>
  <LinksUpToDate>false</LinksUpToDate>
  <CharactersWithSpaces>2772</CharactersWithSpaces>
  <SharedDoc>false</SharedDoc>
  <HLinks>
    <vt:vector size="12" baseType="variant">
      <vt:variant>
        <vt:i4>1441846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_Toc237765500</vt:lpwstr>
      </vt:variant>
      <vt:variant>
        <vt:i4>2031671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_Toc237765499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</dc:title>
  <dc:creator>Juta</dc:creator>
  <cp:lastModifiedBy>wmoulang</cp:lastModifiedBy>
  <cp:revision>3</cp:revision>
  <cp:lastPrinted>2012-03-05T07:39:00Z</cp:lastPrinted>
  <dcterms:created xsi:type="dcterms:W3CDTF">2012-03-06T09:29:00Z</dcterms:created>
  <dcterms:modified xsi:type="dcterms:W3CDTF">2012-03-06T09:30:00Z</dcterms:modified>
</cp:coreProperties>
</file>